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2C494" w14:textId="05EC6537" w:rsidR="001949D3" w:rsidRDefault="001949D3">
      <w:pPr>
        <w:pStyle w:val="Date"/>
      </w:pPr>
    </w:p>
    <w:p w14:paraId="3AAC53F5" w14:textId="40538C4E" w:rsidR="007C7724" w:rsidRDefault="001762E3" w:rsidP="001F1F0F">
      <w:pPr>
        <w:pStyle w:val="Title"/>
      </w:pPr>
      <w:r>
        <w:t>How</w:t>
      </w:r>
      <w:r w:rsidR="00EE582A">
        <w:t xml:space="preserve"> to investigate motion</w:t>
      </w:r>
    </w:p>
    <w:p w14:paraId="3D5D07C7" w14:textId="15310CFD" w:rsidR="001762E3" w:rsidRDefault="001F6121" w:rsidP="007C7724">
      <w:pPr>
        <w:pStyle w:val="Heading1"/>
        <w:numPr>
          <w:ilvl w:val="0"/>
          <w:numId w:val="0"/>
        </w:numPr>
        <w:rPr>
          <w:i/>
          <w:iCs/>
        </w:rPr>
      </w:pPr>
      <w:r w:rsidRPr="001F1F0F">
        <w:rPr>
          <w:i/>
          <w:iCs/>
        </w:rPr>
        <w:t>animat</w:t>
      </w:r>
      <w:r w:rsidR="007C7724" w:rsidRPr="001F1F0F">
        <w:rPr>
          <w:i/>
          <w:iCs/>
        </w:rPr>
        <w:t>ion</w:t>
      </w:r>
      <w:r w:rsidR="00501AC6" w:rsidRPr="001F1F0F">
        <w:rPr>
          <w:i/>
          <w:iCs/>
        </w:rPr>
        <w:t xml:space="preserve"> or a sketch</w:t>
      </w:r>
      <w:r w:rsidR="007C7724" w:rsidRPr="001F1F0F">
        <w:rPr>
          <w:i/>
          <w:iCs/>
        </w:rPr>
        <w:t xml:space="preserve"> of a cycle</w:t>
      </w:r>
      <w:r w:rsidRPr="001F1F0F">
        <w:rPr>
          <w:i/>
          <w:iCs/>
        </w:rPr>
        <w:t xml:space="preserve"> movi</w:t>
      </w:r>
      <w:r w:rsidR="007C7724" w:rsidRPr="001F1F0F">
        <w:rPr>
          <w:i/>
          <w:iCs/>
        </w:rPr>
        <w:t>ng between two kilometer stones</w:t>
      </w:r>
      <w:r w:rsidR="001762E3">
        <w:rPr>
          <w:i/>
          <w:iCs/>
        </w:rPr>
        <w:t xml:space="preserve"> – GIF</w:t>
      </w:r>
    </w:p>
    <w:p w14:paraId="15CC0694" w14:textId="77777777" w:rsidR="000E2AEA" w:rsidRPr="001F1F0F" w:rsidRDefault="000E2AEA" w:rsidP="007C7724">
      <w:pPr>
        <w:pStyle w:val="Heading1"/>
        <w:numPr>
          <w:ilvl w:val="0"/>
          <w:numId w:val="0"/>
        </w:numPr>
        <w:rPr>
          <w:i/>
          <w:iCs/>
        </w:rPr>
      </w:pPr>
    </w:p>
    <w:p w14:paraId="7F11D46F" w14:textId="5297D4C5" w:rsidR="001F1F0F" w:rsidRDefault="001F1F0F" w:rsidP="001F1F0F">
      <w:pPr>
        <w:pStyle w:val="Title"/>
        <w:rPr>
          <w:i/>
          <w:iCs/>
          <w:sz w:val="28"/>
          <w:szCs w:val="28"/>
        </w:rPr>
      </w:pPr>
      <w:r w:rsidRPr="001F1F0F">
        <w:rPr>
          <w:sz w:val="28"/>
          <w:szCs w:val="28"/>
        </w:rPr>
        <w:t>could you say if the cycle was moving with the same velociy between two points or its velocity was varying?</w:t>
      </w:r>
      <w:r>
        <w:rPr>
          <w:sz w:val="28"/>
          <w:szCs w:val="28"/>
        </w:rPr>
        <w:t xml:space="preserve"> </w:t>
      </w:r>
      <w:r w:rsidRPr="001F1F0F">
        <w:rPr>
          <w:i/>
          <w:iCs/>
          <w:sz w:val="28"/>
          <w:szCs w:val="28"/>
        </w:rPr>
        <w:t>(distiguishing questions, observations, intstuctions we seek out from children)</w:t>
      </w:r>
    </w:p>
    <w:p w14:paraId="128F8E34" w14:textId="77777777" w:rsidR="00CB1370" w:rsidRPr="001F1F0F" w:rsidRDefault="00CB1370" w:rsidP="001F1F0F">
      <w:pPr>
        <w:pStyle w:val="Title"/>
        <w:rPr>
          <w:sz w:val="28"/>
          <w:szCs w:val="28"/>
        </w:rPr>
      </w:pPr>
    </w:p>
    <w:p w14:paraId="1B0AC0F3" w14:textId="34BBE18A" w:rsidR="00CB1370" w:rsidRPr="00CB1370" w:rsidRDefault="00CB1370" w:rsidP="00CB1370">
      <w:pPr>
        <w:pStyle w:val="Date"/>
      </w:pPr>
      <w:r w:rsidRPr="00CB1370">
        <w:t xml:space="preserve">if the speed of a moving object does not change with time we call it to be in uniform motion. </w:t>
      </w:r>
    </w:p>
    <w:p w14:paraId="26C846EC" w14:textId="27ACFE53" w:rsidR="00CB1370" w:rsidRDefault="00CB1370" w:rsidP="00CB1370">
      <w:r w:rsidRPr="00CB1370">
        <w:t xml:space="preserve">say if </w:t>
      </w:r>
      <w:r>
        <w:t>an ant</w:t>
      </w:r>
      <w:r w:rsidRPr="00CB1370">
        <w:t xml:space="preserve"> covers 1 cm distance in one second and continues to cover same 1 cm distance in every second we can say it is in uniform </w:t>
      </w:r>
      <w:r>
        <w:t>motion.</w:t>
      </w:r>
    </w:p>
    <w:p w14:paraId="32A57A90" w14:textId="77777777" w:rsidR="00CB1370" w:rsidRDefault="00CB1370" w:rsidP="00CB1370"/>
    <w:p w14:paraId="115BB9F0" w14:textId="5E500E8E" w:rsidR="00CB1370" w:rsidRPr="00CB1370" w:rsidRDefault="00CB1370" w:rsidP="00CB1370">
      <w:pPr>
        <w:ind w:left="0"/>
        <w:rPr>
          <w:sz w:val="28"/>
          <w:szCs w:val="28"/>
        </w:rPr>
      </w:pPr>
      <w:r w:rsidRPr="00CB1370">
        <w:rPr>
          <w:sz w:val="28"/>
          <w:szCs w:val="28"/>
        </w:rPr>
        <w:t xml:space="preserve">If the speed of a moving object changes with time we call it to be in non-uniform motion. Sometimes </w:t>
      </w:r>
      <w:r>
        <w:rPr>
          <w:sz w:val="28"/>
          <w:szCs w:val="28"/>
        </w:rPr>
        <w:t xml:space="preserve">the change could be regular and sometimes the change </w:t>
      </w:r>
      <w:r w:rsidRPr="00CB1370">
        <w:rPr>
          <w:sz w:val="28"/>
          <w:szCs w:val="28"/>
        </w:rPr>
        <w:t xml:space="preserve">pattern </w:t>
      </w:r>
    </w:p>
    <w:p w14:paraId="635003BB" w14:textId="77777777" w:rsidR="00CB1370" w:rsidRDefault="00CB1370" w:rsidP="00CB1370">
      <w:pPr>
        <w:ind w:left="0"/>
      </w:pPr>
    </w:p>
    <w:p w14:paraId="552C4452" w14:textId="5313047C" w:rsidR="00CB1370" w:rsidRDefault="00CB1370" w:rsidP="00CB1370">
      <w:r>
        <w:t xml:space="preserve">Say if another ant covers 1 cm in first second, 2 cm in the next second, 1.5 cm in the third second we can say it is in non-uniform motion. </w:t>
      </w:r>
    </w:p>
    <w:p w14:paraId="418F812E" w14:textId="77777777" w:rsidR="001762E3" w:rsidRDefault="001762E3" w:rsidP="001762E3">
      <w:pPr>
        <w:ind w:left="0"/>
      </w:pPr>
    </w:p>
    <w:p w14:paraId="395BA059" w14:textId="1F6815FD" w:rsidR="001762E3" w:rsidRDefault="001762E3" w:rsidP="00CB1370">
      <w:r>
        <w:t>As a scientist you know that by saying something does not work in science. You need to get some data to prove your point.</w:t>
      </w:r>
    </w:p>
    <w:p w14:paraId="687D0650" w14:textId="77777777" w:rsidR="001762E3" w:rsidRDefault="001762E3" w:rsidP="00CB1370"/>
    <w:p w14:paraId="7720461A" w14:textId="5AC08C92" w:rsidR="001762E3" w:rsidRDefault="001762E3" w:rsidP="00CB1370">
      <w:r>
        <w:t>So how do you prove if any motion is either Uniform and Non uniform?</w:t>
      </w:r>
    </w:p>
    <w:p w14:paraId="404B54F2" w14:textId="5A90166E" w:rsidR="00CB1370" w:rsidRDefault="001762E3" w:rsidP="00CB1370">
      <w:r>
        <w:t>Page change - next</w:t>
      </w:r>
    </w:p>
    <w:p w14:paraId="1A87F999" w14:textId="0B2B86BA" w:rsidR="00EE4D60" w:rsidRDefault="00EE4D60" w:rsidP="00CB1370">
      <w:r>
        <w:lastRenderedPageBreak/>
        <w:t>Page 2</w:t>
      </w:r>
    </w:p>
    <w:p w14:paraId="2506AF51" w14:textId="5A039EC2" w:rsidR="00CB1370" w:rsidRDefault="001762E3" w:rsidP="00CB1370">
      <w:r>
        <w:t xml:space="preserve">Before </w:t>
      </w:r>
      <w:r w:rsidR="004C5F7E">
        <w:t xml:space="preserve">we learn a method to investigate motion. Please </w:t>
      </w:r>
      <w:r w:rsidR="00EF1D97">
        <w:t>answer the following question</w:t>
      </w:r>
    </w:p>
    <w:p w14:paraId="795C2F00" w14:textId="77777777" w:rsidR="00EF1D97" w:rsidRDefault="00EF1D97" w:rsidP="00CB1370"/>
    <w:p w14:paraId="57EE6173" w14:textId="514DED86" w:rsidR="00EF1D97" w:rsidRDefault="00EF1D97" w:rsidP="00CB1370">
      <w:r>
        <w:t xml:space="preserve">Q. If you are running a </w:t>
      </w:r>
      <w:r w:rsidR="0055252C">
        <w:t>100 meter</w:t>
      </w:r>
      <w:r>
        <w:t xml:space="preserve"> race, could you estimate whether you will run from start to finish at the same speed or whether your speed will vary?</w:t>
      </w:r>
    </w:p>
    <w:p w14:paraId="36FE5F09" w14:textId="77777777" w:rsidR="00EF1D97" w:rsidRDefault="00EF1D97" w:rsidP="00CB1370"/>
    <w:p w14:paraId="6692D73D" w14:textId="3F6799B4" w:rsidR="00EF1D97" w:rsidRDefault="00EF1D97" w:rsidP="00CB1370">
      <w:r>
        <w:t>Q. say you are riding a bicycle down a slope without pedaling – Did its speed increase at its rolled downhill? Did the speed keep on increasing?</w:t>
      </w:r>
    </w:p>
    <w:p w14:paraId="359E1B73" w14:textId="77777777" w:rsidR="0055252C" w:rsidRDefault="0055252C" w:rsidP="00CB1370"/>
    <w:p w14:paraId="2229EDAF" w14:textId="4AB9454D" w:rsidR="000D69B8" w:rsidRDefault="0055252C" w:rsidP="00EE4D60">
      <w:pPr>
        <w:rPr>
          <w:sz w:val="28"/>
          <w:szCs w:val="28"/>
        </w:rPr>
      </w:pPr>
      <w:r w:rsidRPr="00EE4D60">
        <w:rPr>
          <w:sz w:val="28"/>
          <w:szCs w:val="28"/>
        </w:rPr>
        <w:t>So to study how moti</w:t>
      </w:r>
      <w:r w:rsidR="000D69B8">
        <w:rPr>
          <w:sz w:val="28"/>
          <w:szCs w:val="28"/>
        </w:rPr>
        <w:t xml:space="preserve">on change we need to either study it at small and equal intervals </w:t>
      </w:r>
      <w:r w:rsidR="00AD2F1F">
        <w:rPr>
          <w:sz w:val="28"/>
          <w:szCs w:val="28"/>
        </w:rPr>
        <w:t>of time. We can also study it by observing the time taken to cover fix distance intervals</w:t>
      </w:r>
    </w:p>
    <w:p w14:paraId="40A47F3A" w14:textId="77777777" w:rsidR="00AD2F1F" w:rsidRDefault="00AD2F1F" w:rsidP="00AD2F1F">
      <w:pPr>
        <w:ind w:left="0"/>
        <w:rPr>
          <w:sz w:val="28"/>
          <w:szCs w:val="28"/>
        </w:rPr>
      </w:pPr>
    </w:p>
    <w:p w14:paraId="0BA9610F" w14:textId="15BD3F8E" w:rsidR="00280931" w:rsidRDefault="00280931" w:rsidP="00AD2F1F">
      <w:pPr>
        <w:ind w:left="0"/>
        <w:rPr>
          <w:sz w:val="28"/>
          <w:szCs w:val="28"/>
        </w:rPr>
      </w:pPr>
      <w:r>
        <w:rPr>
          <w:sz w:val="28"/>
          <w:szCs w:val="28"/>
        </w:rPr>
        <w:t>Page 3</w:t>
      </w:r>
    </w:p>
    <w:p w14:paraId="505CDDFE" w14:textId="77777777" w:rsidR="00280931" w:rsidRDefault="00280931" w:rsidP="00AD2F1F">
      <w:pPr>
        <w:ind w:left="0"/>
        <w:rPr>
          <w:sz w:val="28"/>
          <w:szCs w:val="28"/>
        </w:rPr>
      </w:pPr>
    </w:p>
    <w:p w14:paraId="01B1AF43" w14:textId="569A27B0" w:rsidR="00AD2F1F" w:rsidRDefault="00AD2F1F" w:rsidP="00AD2F1F">
      <w:pPr>
        <w:ind w:left="0"/>
        <w:rPr>
          <w:sz w:val="28"/>
          <w:szCs w:val="28"/>
        </w:rPr>
      </w:pPr>
      <w:r>
        <w:rPr>
          <w:sz w:val="28"/>
          <w:szCs w:val="28"/>
        </w:rPr>
        <w:t>Investigating motion using time intervals</w:t>
      </w:r>
    </w:p>
    <w:p w14:paraId="6BDF064B" w14:textId="72B1BC61" w:rsidR="004B1F99" w:rsidRDefault="004B1F99" w:rsidP="00EE4D60">
      <w:pPr>
        <w:rPr>
          <w:sz w:val="28"/>
          <w:szCs w:val="28"/>
        </w:rPr>
      </w:pPr>
      <w:r>
        <w:rPr>
          <w:sz w:val="28"/>
          <w:szCs w:val="28"/>
        </w:rPr>
        <w:t xml:space="preserve">Image - </w:t>
      </w:r>
    </w:p>
    <w:p w14:paraId="2B58DCE8" w14:textId="7F5316C3" w:rsidR="000D69B8" w:rsidRDefault="000D69B8" w:rsidP="00EE4D60">
      <w:pPr>
        <w:rPr>
          <w:sz w:val="28"/>
          <w:szCs w:val="28"/>
        </w:rPr>
      </w:pPr>
      <w:r>
        <w:rPr>
          <w:sz w:val="28"/>
          <w:szCs w:val="28"/>
        </w:rPr>
        <w:t>If the moving object covers same distance in every equal time interval, then it is moving at the same constant speed. We can say it has uniform motion.</w:t>
      </w:r>
    </w:p>
    <w:p w14:paraId="20BF7859" w14:textId="77777777" w:rsidR="00AD2F1F" w:rsidRDefault="00AD2F1F" w:rsidP="00EE4D60">
      <w:pPr>
        <w:rPr>
          <w:sz w:val="28"/>
          <w:szCs w:val="28"/>
        </w:rPr>
      </w:pPr>
    </w:p>
    <w:p w14:paraId="4A20259A" w14:textId="68F882D1" w:rsidR="004B1F99" w:rsidRDefault="00AD2F1F" w:rsidP="00EE4D60">
      <w:pPr>
        <w:rPr>
          <w:sz w:val="28"/>
          <w:szCs w:val="28"/>
        </w:rPr>
      </w:pPr>
      <w:r>
        <w:rPr>
          <w:sz w:val="28"/>
          <w:szCs w:val="28"/>
        </w:rPr>
        <w:t xml:space="preserve">Image </w:t>
      </w:r>
    </w:p>
    <w:p w14:paraId="5E4138F9" w14:textId="509EC637" w:rsidR="000D69B8" w:rsidRDefault="000D69B8" w:rsidP="00EE4D60">
      <w:pPr>
        <w:rPr>
          <w:sz w:val="28"/>
          <w:szCs w:val="28"/>
        </w:rPr>
      </w:pPr>
      <w:r>
        <w:rPr>
          <w:sz w:val="28"/>
          <w:szCs w:val="28"/>
        </w:rPr>
        <w:t>If the</w:t>
      </w:r>
      <w:r w:rsidR="00AD2F1F">
        <w:rPr>
          <w:sz w:val="28"/>
          <w:szCs w:val="28"/>
        </w:rPr>
        <w:t xml:space="preserve"> moving</w:t>
      </w:r>
      <w:r>
        <w:rPr>
          <w:sz w:val="28"/>
          <w:szCs w:val="28"/>
        </w:rPr>
        <w:t xml:space="preserve"> object </w:t>
      </w:r>
      <w:r w:rsidR="00AD2F1F">
        <w:rPr>
          <w:sz w:val="28"/>
          <w:szCs w:val="28"/>
        </w:rPr>
        <w:t>covers different distance in every equal time interval, it means its speed is changing. We can say it has non uniform motion.</w:t>
      </w:r>
    </w:p>
    <w:p w14:paraId="4AADD94B" w14:textId="77777777" w:rsidR="00280931" w:rsidRDefault="00280931" w:rsidP="00EE4D60">
      <w:pPr>
        <w:rPr>
          <w:sz w:val="28"/>
          <w:szCs w:val="28"/>
        </w:rPr>
      </w:pPr>
    </w:p>
    <w:p w14:paraId="0A75ECD7" w14:textId="77777777" w:rsidR="00280931" w:rsidRDefault="00280931" w:rsidP="00EE4D60">
      <w:pPr>
        <w:rPr>
          <w:sz w:val="28"/>
          <w:szCs w:val="28"/>
        </w:rPr>
      </w:pPr>
    </w:p>
    <w:p w14:paraId="690B985E" w14:textId="77777777" w:rsidR="00280931" w:rsidRDefault="00280931" w:rsidP="00EE4D60">
      <w:pPr>
        <w:rPr>
          <w:sz w:val="28"/>
          <w:szCs w:val="28"/>
        </w:rPr>
      </w:pPr>
    </w:p>
    <w:p w14:paraId="7CE14B0D" w14:textId="77777777" w:rsidR="00280931" w:rsidRDefault="00280931" w:rsidP="00EE4D60">
      <w:pPr>
        <w:rPr>
          <w:sz w:val="28"/>
          <w:szCs w:val="28"/>
        </w:rPr>
      </w:pPr>
    </w:p>
    <w:p w14:paraId="1CD6EF59" w14:textId="0B0E9D1B" w:rsidR="00AD2F1F" w:rsidRDefault="00280931" w:rsidP="00EE4D60">
      <w:pPr>
        <w:rPr>
          <w:sz w:val="28"/>
          <w:szCs w:val="28"/>
        </w:rPr>
      </w:pPr>
      <w:r>
        <w:rPr>
          <w:sz w:val="28"/>
          <w:szCs w:val="28"/>
        </w:rPr>
        <w:lastRenderedPageBreak/>
        <w:t>Page 4</w:t>
      </w:r>
    </w:p>
    <w:p w14:paraId="50128418" w14:textId="4FCF8033" w:rsidR="00AD2F1F" w:rsidRDefault="00601362" w:rsidP="00EE4D60">
      <w:pPr>
        <w:rPr>
          <w:sz w:val="28"/>
          <w:szCs w:val="28"/>
        </w:rPr>
      </w:pPr>
      <w:r>
        <w:rPr>
          <w:sz w:val="28"/>
          <w:szCs w:val="28"/>
        </w:rPr>
        <w:t>Tile -</w:t>
      </w:r>
      <w:r w:rsidR="00AD2F1F">
        <w:rPr>
          <w:sz w:val="28"/>
          <w:szCs w:val="28"/>
        </w:rPr>
        <w:t>Investigating motion using distance segments</w:t>
      </w:r>
    </w:p>
    <w:p w14:paraId="45437D16" w14:textId="77777777" w:rsidR="001F75BC" w:rsidRDefault="001F75BC" w:rsidP="00EE4D60">
      <w:pPr>
        <w:rPr>
          <w:sz w:val="28"/>
          <w:szCs w:val="28"/>
        </w:rPr>
      </w:pPr>
    </w:p>
    <w:p w14:paraId="6675FB4B" w14:textId="5736531F" w:rsidR="00601362" w:rsidRDefault="00601362" w:rsidP="00EE4D60">
      <w:pPr>
        <w:rPr>
          <w:sz w:val="28"/>
          <w:szCs w:val="28"/>
        </w:rPr>
      </w:pPr>
      <w:r>
        <w:rPr>
          <w:sz w:val="28"/>
          <w:szCs w:val="28"/>
        </w:rPr>
        <w:t>gif</w:t>
      </w:r>
    </w:p>
    <w:p w14:paraId="0DEAA191" w14:textId="1ED6F8B2" w:rsidR="00AD2F1F" w:rsidRDefault="00AD2F1F" w:rsidP="00EE4D60">
      <w:pPr>
        <w:rPr>
          <w:sz w:val="28"/>
          <w:szCs w:val="28"/>
        </w:rPr>
      </w:pPr>
      <w:r>
        <w:rPr>
          <w:sz w:val="28"/>
          <w:szCs w:val="28"/>
        </w:rPr>
        <w:t>Divide any distance into equal and smaller segments.</w:t>
      </w:r>
      <w:r w:rsidR="000A5E5E">
        <w:rPr>
          <w:sz w:val="28"/>
          <w:szCs w:val="28"/>
        </w:rPr>
        <w:t xml:space="preserve"> Say you have divided a 100 meter track into 4 equal segments of 25 meter each</w:t>
      </w:r>
    </w:p>
    <w:p w14:paraId="0F765F3B" w14:textId="77777777" w:rsidR="000A5E5E" w:rsidRDefault="000A5E5E" w:rsidP="00EE4D60">
      <w:pPr>
        <w:rPr>
          <w:sz w:val="28"/>
          <w:szCs w:val="28"/>
        </w:rPr>
      </w:pPr>
    </w:p>
    <w:p w14:paraId="5A1FB529" w14:textId="6488792A" w:rsidR="00601362" w:rsidRDefault="000A5E5E" w:rsidP="00601362">
      <w:pPr>
        <w:rPr>
          <w:sz w:val="28"/>
          <w:szCs w:val="28"/>
        </w:rPr>
      </w:pPr>
      <w:r>
        <w:rPr>
          <w:sz w:val="28"/>
          <w:szCs w:val="28"/>
        </w:rPr>
        <w:t>Now see how the object moves</w:t>
      </w:r>
      <w:r w:rsidR="00601362">
        <w:rPr>
          <w:sz w:val="28"/>
          <w:szCs w:val="28"/>
        </w:rPr>
        <w:t>.</w:t>
      </w:r>
    </w:p>
    <w:p w14:paraId="6E6CDA6B" w14:textId="629D3B23" w:rsidR="000A5E5E" w:rsidRDefault="000A5E5E" w:rsidP="000A5E5E">
      <w:pPr>
        <w:rPr>
          <w:sz w:val="28"/>
          <w:szCs w:val="28"/>
        </w:rPr>
      </w:pPr>
      <w:r>
        <w:rPr>
          <w:sz w:val="28"/>
          <w:szCs w:val="28"/>
        </w:rPr>
        <w:t>If it takes same</w:t>
      </w:r>
      <w:r w:rsidR="00601362">
        <w:rPr>
          <w:sz w:val="28"/>
          <w:szCs w:val="28"/>
        </w:rPr>
        <w:t xml:space="preserve"> amount of</w:t>
      </w:r>
      <w:r>
        <w:rPr>
          <w:sz w:val="28"/>
          <w:szCs w:val="28"/>
        </w:rPr>
        <w:t xml:space="preserve"> time to cover each distance segment, then its motion is uniform</w:t>
      </w:r>
    </w:p>
    <w:p w14:paraId="7E833FA1" w14:textId="77777777" w:rsidR="000A5E5E" w:rsidRDefault="000A5E5E" w:rsidP="000A5E5E">
      <w:pPr>
        <w:rPr>
          <w:sz w:val="28"/>
          <w:szCs w:val="28"/>
        </w:rPr>
      </w:pPr>
    </w:p>
    <w:p w14:paraId="3463E0F3" w14:textId="35DDDE10" w:rsidR="000A5E5E" w:rsidRDefault="001F75BC" w:rsidP="000A5E5E">
      <w:pPr>
        <w:rPr>
          <w:sz w:val="28"/>
          <w:szCs w:val="28"/>
        </w:rPr>
      </w:pPr>
      <w:r>
        <w:rPr>
          <w:sz w:val="28"/>
          <w:szCs w:val="28"/>
        </w:rPr>
        <w:t xml:space="preserve">If it takes different time to cover each successive 25 meter segments, then its motion is non-uniform. </w:t>
      </w:r>
    </w:p>
    <w:p w14:paraId="4860E5A1" w14:textId="30331ABD" w:rsidR="000A5E5E" w:rsidRDefault="000A5E5E" w:rsidP="000A5E5E">
      <w:pPr>
        <w:rPr>
          <w:sz w:val="28"/>
          <w:szCs w:val="28"/>
        </w:rPr>
      </w:pPr>
    </w:p>
    <w:p w14:paraId="4C9607AD" w14:textId="14B7CCE4" w:rsidR="001F75BC" w:rsidRPr="00280931" w:rsidRDefault="00280931" w:rsidP="001F75BC">
      <w:pPr>
        <w:rPr>
          <w:b/>
          <w:bCs/>
          <w:sz w:val="28"/>
          <w:szCs w:val="28"/>
        </w:rPr>
      </w:pPr>
      <w:r w:rsidRPr="00280931">
        <w:rPr>
          <w:b/>
          <w:bCs/>
          <w:sz w:val="28"/>
          <w:szCs w:val="28"/>
        </w:rPr>
        <w:t>Food for thought</w:t>
      </w:r>
    </w:p>
    <w:p w14:paraId="3DE5097A" w14:textId="7A6A4956" w:rsidR="00280931" w:rsidRDefault="00280931" w:rsidP="001F75BC">
      <w:pPr>
        <w:rPr>
          <w:sz w:val="28"/>
          <w:szCs w:val="28"/>
        </w:rPr>
      </w:pPr>
      <w:r>
        <w:rPr>
          <w:sz w:val="28"/>
          <w:szCs w:val="28"/>
        </w:rPr>
        <w:t xml:space="preserve">say you have found out that the motion is uniform for 25 meter segments. which means that the object in motion takes the same </w:t>
      </w:r>
      <w:r w:rsidR="002F7C38">
        <w:rPr>
          <w:sz w:val="28"/>
          <w:szCs w:val="28"/>
        </w:rPr>
        <w:t xml:space="preserve">amount of time to cover each 25 </w:t>
      </w:r>
      <w:r>
        <w:rPr>
          <w:sz w:val="28"/>
          <w:szCs w:val="28"/>
        </w:rPr>
        <w:t xml:space="preserve">meter segment. </w:t>
      </w:r>
    </w:p>
    <w:p w14:paraId="4EC29300" w14:textId="77777777" w:rsidR="00280931" w:rsidRDefault="00280931" w:rsidP="001F75BC">
      <w:pPr>
        <w:rPr>
          <w:sz w:val="28"/>
          <w:szCs w:val="28"/>
        </w:rPr>
      </w:pPr>
    </w:p>
    <w:p w14:paraId="198E3DD8" w14:textId="480FC34A" w:rsidR="00280931" w:rsidRDefault="00280931" w:rsidP="001F75BC">
      <w:pPr>
        <w:rPr>
          <w:sz w:val="28"/>
          <w:szCs w:val="28"/>
        </w:rPr>
      </w:pPr>
      <w:r>
        <w:rPr>
          <w:sz w:val="28"/>
          <w:szCs w:val="28"/>
        </w:rPr>
        <w:t>Can your observat</w:t>
      </w:r>
      <w:r w:rsidR="002F7C38">
        <w:rPr>
          <w:sz w:val="28"/>
          <w:szCs w:val="28"/>
        </w:rPr>
        <w:t xml:space="preserve">ion change if you divide the 25 </w:t>
      </w:r>
      <w:r>
        <w:rPr>
          <w:sz w:val="28"/>
          <w:szCs w:val="28"/>
        </w:rPr>
        <w:t>meter segment again into shorter segments say 5 meter each.</w:t>
      </w:r>
    </w:p>
    <w:p w14:paraId="7146C224" w14:textId="77777777" w:rsidR="00280931" w:rsidRDefault="00280931" w:rsidP="001F75BC">
      <w:pPr>
        <w:rPr>
          <w:sz w:val="28"/>
          <w:szCs w:val="28"/>
        </w:rPr>
      </w:pPr>
    </w:p>
    <w:p w14:paraId="4292C342" w14:textId="7659CEE9" w:rsidR="00280931" w:rsidRDefault="00280931" w:rsidP="001F75BC">
      <w:pPr>
        <w:rPr>
          <w:sz w:val="28"/>
          <w:szCs w:val="28"/>
        </w:rPr>
      </w:pPr>
      <w:r>
        <w:rPr>
          <w:sz w:val="28"/>
          <w:szCs w:val="28"/>
        </w:rPr>
        <w:t>Please di</w:t>
      </w:r>
      <w:r w:rsidR="002F7C38">
        <w:rPr>
          <w:sz w:val="28"/>
          <w:szCs w:val="28"/>
        </w:rPr>
        <w:t>s</w:t>
      </w:r>
      <w:r w:rsidR="00601362">
        <w:rPr>
          <w:sz w:val="28"/>
          <w:szCs w:val="28"/>
        </w:rPr>
        <w:t>cuss in your group and put</w:t>
      </w:r>
      <w:r>
        <w:rPr>
          <w:sz w:val="28"/>
          <w:szCs w:val="28"/>
        </w:rPr>
        <w:t xml:space="preserve"> your </w:t>
      </w:r>
      <w:r w:rsidR="00250A4B">
        <w:rPr>
          <w:sz w:val="28"/>
          <w:szCs w:val="28"/>
        </w:rPr>
        <w:t xml:space="preserve">views </w:t>
      </w:r>
      <w:r w:rsidR="00601362">
        <w:rPr>
          <w:sz w:val="28"/>
          <w:szCs w:val="28"/>
        </w:rPr>
        <w:t xml:space="preserve">down </w:t>
      </w:r>
      <w:r>
        <w:rPr>
          <w:sz w:val="28"/>
          <w:szCs w:val="28"/>
        </w:rPr>
        <w:t>here</w:t>
      </w:r>
    </w:p>
    <w:p w14:paraId="245E256E" w14:textId="77777777" w:rsidR="00280931" w:rsidRDefault="00280931" w:rsidP="001F75BC">
      <w:pPr>
        <w:rPr>
          <w:sz w:val="28"/>
          <w:szCs w:val="28"/>
        </w:rPr>
      </w:pPr>
    </w:p>
    <w:p w14:paraId="782689BB" w14:textId="77777777" w:rsidR="00280931" w:rsidRDefault="00280931" w:rsidP="001F75BC">
      <w:pPr>
        <w:rPr>
          <w:sz w:val="28"/>
          <w:szCs w:val="28"/>
        </w:rPr>
      </w:pPr>
    </w:p>
    <w:p w14:paraId="5ECC23EE" w14:textId="77777777" w:rsidR="00280931" w:rsidRDefault="00280931" w:rsidP="001F75BC">
      <w:pPr>
        <w:rPr>
          <w:sz w:val="28"/>
          <w:szCs w:val="28"/>
        </w:rPr>
      </w:pPr>
    </w:p>
    <w:p w14:paraId="6FF05055" w14:textId="77777777" w:rsidR="00280931" w:rsidRDefault="00280931" w:rsidP="001F75BC">
      <w:pPr>
        <w:rPr>
          <w:sz w:val="28"/>
          <w:szCs w:val="28"/>
        </w:rPr>
      </w:pPr>
    </w:p>
    <w:p w14:paraId="7A2415DE" w14:textId="023DC9ED" w:rsidR="00280931" w:rsidRPr="00937323" w:rsidRDefault="00250A4B" w:rsidP="001F75BC">
      <w:pPr>
        <w:rPr>
          <w:b/>
          <w:bCs/>
          <w:sz w:val="28"/>
          <w:szCs w:val="28"/>
        </w:rPr>
      </w:pPr>
      <w:r w:rsidRPr="00937323">
        <w:rPr>
          <w:b/>
          <w:bCs/>
          <w:sz w:val="28"/>
          <w:szCs w:val="28"/>
        </w:rPr>
        <w:lastRenderedPageBreak/>
        <w:t>Discover your own Motion</w:t>
      </w:r>
    </w:p>
    <w:p w14:paraId="0BDAE857" w14:textId="77777777" w:rsidR="00250A4B" w:rsidRDefault="00250A4B" w:rsidP="001F75BC">
      <w:pPr>
        <w:rPr>
          <w:sz w:val="28"/>
          <w:szCs w:val="28"/>
        </w:rPr>
      </w:pPr>
    </w:p>
    <w:p w14:paraId="6E63B5AE" w14:textId="17784A5D" w:rsidR="00250A4B" w:rsidRPr="00250A4B" w:rsidRDefault="00250A4B" w:rsidP="001F75BC">
      <w:pPr>
        <w:rPr>
          <w:b/>
          <w:bCs/>
          <w:sz w:val="28"/>
          <w:szCs w:val="28"/>
        </w:rPr>
      </w:pPr>
      <w:r w:rsidRPr="00250A4B">
        <w:rPr>
          <w:b/>
          <w:bCs/>
          <w:sz w:val="28"/>
          <w:szCs w:val="28"/>
        </w:rPr>
        <w:t xml:space="preserve">Activity </w:t>
      </w:r>
    </w:p>
    <w:p w14:paraId="2B2A8EFB" w14:textId="5385DFBC" w:rsidR="00250A4B" w:rsidRDefault="00250A4B" w:rsidP="002F22D7">
      <w:pPr>
        <w:rPr>
          <w:sz w:val="28"/>
          <w:szCs w:val="28"/>
        </w:rPr>
      </w:pPr>
      <w:r>
        <w:rPr>
          <w:sz w:val="28"/>
          <w:szCs w:val="28"/>
        </w:rPr>
        <w:t>You need to organize a running race event. The entire class will participate in it.</w:t>
      </w:r>
    </w:p>
    <w:p w14:paraId="1A5766BD" w14:textId="77777777" w:rsidR="00937323" w:rsidRDefault="00937323" w:rsidP="002F22D7">
      <w:pPr>
        <w:rPr>
          <w:sz w:val="28"/>
          <w:szCs w:val="28"/>
        </w:rPr>
      </w:pPr>
    </w:p>
    <w:p w14:paraId="28823FBD" w14:textId="01656982" w:rsidR="002F22D7" w:rsidRDefault="00250A4B" w:rsidP="002F22D7">
      <w:pPr>
        <w:rPr>
          <w:sz w:val="28"/>
          <w:szCs w:val="28"/>
        </w:rPr>
      </w:pPr>
      <w:r w:rsidRPr="00250A4B">
        <w:rPr>
          <w:b/>
          <w:bCs/>
          <w:sz w:val="28"/>
          <w:szCs w:val="28"/>
        </w:rPr>
        <w:t>Mater</w:t>
      </w:r>
      <w:r w:rsidR="00937323">
        <w:rPr>
          <w:b/>
          <w:bCs/>
          <w:sz w:val="28"/>
          <w:szCs w:val="28"/>
        </w:rPr>
        <w:t>ials</w:t>
      </w:r>
      <w:r w:rsidRPr="00250A4B">
        <w:rPr>
          <w:b/>
          <w:bCs/>
          <w:sz w:val="28"/>
          <w:szCs w:val="28"/>
        </w:rPr>
        <w:t>:</w:t>
      </w:r>
      <w:r>
        <w:rPr>
          <w:sz w:val="28"/>
          <w:szCs w:val="28"/>
        </w:rPr>
        <w:t xml:space="preserve"> measuring tape or a meter scale, at least 4 stop watches, paper and pen</w:t>
      </w:r>
    </w:p>
    <w:p w14:paraId="0934BD23" w14:textId="77777777" w:rsidR="00250A4B" w:rsidRDefault="00250A4B" w:rsidP="00250A4B">
      <w:pPr>
        <w:rPr>
          <w:sz w:val="28"/>
          <w:szCs w:val="28"/>
        </w:rPr>
      </w:pPr>
    </w:p>
    <w:p w14:paraId="4748A41B" w14:textId="5D88CC34" w:rsidR="00250A4B" w:rsidRDefault="00250A4B" w:rsidP="00250A4B">
      <w:pPr>
        <w:rPr>
          <w:sz w:val="28"/>
          <w:szCs w:val="28"/>
        </w:rPr>
      </w:pPr>
      <w:r>
        <w:rPr>
          <w:sz w:val="28"/>
          <w:szCs w:val="28"/>
        </w:rPr>
        <w:t xml:space="preserve">Step 1 – find a space: please find a space which is at least 48 meter or </w:t>
      </w:r>
      <w:r w:rsidR="002F22D7">
        <w:rPr>
          <w:sz w:val="28"/>
          <w:szCs w:val="28"/>
        </w:rPr>
        <w:t>60-meter</w:t>
      </w:r>
      <w:r>
        <w:rPr>
          <w:sz w:val="28"/>
          <w:szCs w:val="28"/>
        </w:rPr>
        <w:t xml:space="preserve"> long.  Measure it and divide it into equal segments. The </w:t>
      </w:r>
      <w:r w:rsidR="002F22D7">
        <w:rPr>
          <w:sz w:val="28"/>
          <w:szCs w:val="28"/>
        </w:rPr>
        <w:t>48-meter</w:t>
      </w:r>
      <w:r>
        <w:rPr>
          <w:sz w:val="28"/>
          <w:szCs w:val="28"/>
        </w:rPr>
        <w:t xml:space="preserve"> track would be marked at 12, 24, 36 and 48 meters. Similarly, you can divide a </w:t>
      </w:r>
      <w:r w:rsidR="002F22D7">
        <w:rPr>
          <w:sz w:val="28"/>
          <w:szCs w:val="28"/>
        </w:rPr>
        <w:t>60-meter</w:t>
      </w:r>
      <w:r>
        <w:rPr>
          <w:sz w:val="28"/>
          <w:szCs w:val="28"/>
        </w:rPr>
        <w:t xml:space="preserve"> track into four equal segments</w:t>
      </w:r>
    </w:p>
    <w:p w14:paraId="5AAF1595" w14:textId="77777777" w:rsidR="002F22D7" w:rsidRDefault="002F22D7" w:rsidP="00250A4B">
      <w:pPr>
        <w:rPr>
          <w:sz w:val="28"/>
          <w:szCs w:val="28"/>
        </w:rPr>
      </w:pPr>
    </w:p>
    <w:p w14:paraId="09DBE9CC" w14:textId="29C28239" w:rsidR="002F22D7" w:rsidRDefault="002F22D7" w:rsidP="00250A4B">
      <w:pPr>
        <w:rPr>
          <w:sz w:val="28"/>
          <w:szCs w:val="28"/>
        </w:rPr>
      </w:pPr>
      <w:r>
        <w:rPr>
          <w:sz w:val="28"/>
          <w:szCs w:val="28"/>
        </w:rPr>
        <w:t>Step 2 Prepare a following table in your note book</w:t>
      </w:r>
    </w:p>
    <w:p w14:paraId="2A8D57D3" w14:textId="5B3B92BF" w:rsidR="00937323" w:rsidRPr="00937323" w:rsidRDefault="00937323" w:rsidP="00250A4B">
      <w:pPr>
        <w:rPr>
          <w:b/>
          <w:bCs/>
          <w:i/>
          <w:iCs/>
          <w:sz w:val="28"/>
          <w:szCs w:val="28"/>
        </w:rPr>
      </w:pPr>
      <w:r w:rsidRPr="00937323">
        <w:rPr>
          <w:b/>
          <w:bCs/>
          <w:i/>
          <w:iCs/>
          <w:sz w:val="28"/>
          <w:szCs w:val="28"/>
        </w:rPr>
        <w:t xml:space="preserve">Table given in the </w:t>
      </w:r>
    </w:p>
    <w:p w14:paraId="07B18782" w14:textId="0144A181" w:rsidR="002F22D7" w:rsidRDefault="002F22D7" w:rsidP="002F22D7">
      <w:pPr>
        <w:ind w:left="0"/>
        <w:rPr>
          <w:sz w:val="28"/>
          <w:szCs w:val="28"/>
        </w:rPr>
      </w:pPr>
    </w:p>
    <w:p w14:paraId="40F48198" w14:textId="0211F8C1" w:rsidR="002F22D7" w:rsidRPr="002F22D7" w:rsidRDefault="002F22D7" w:rsidP="002F22D7">
      <w:pPr>
        <w:ind w:left="0"/>
        <w:rPr>
          <w:b/>
          <w:bCs/>
          <w:sz w:val="28"/>
          <w:szCs w:val="28"/>
        </w:rPr>
      </w:pPr>
      <w:r w:rsidRPr="002F22D7">
        <w:rPr>
          <w:b/>
          <w:bCs/>
          <w:sz w:val="28"/>
          <w:szCs w:val="28"/>
        </w:rPr>
        <w:t>A team of 6</w:t>
      </w:r>
    </w:p>
    <w:p w14:paraId="13678258" w14:textId="2FD016AD" w:rsidR="002F22D7" w:rsidRDefault="002F22D7" w:rsidP="002F22D7">
      <w:pPr>
        <w:ind w:left="0"/>
        <w:rPr>
          <w:sz w:val="28"/>
          <w:szCs w:val="28"/>
        </w:rPr>
      </w:pPr>
      <w:r>
        <w:rPr>
          <w:sz w:val="28"/>
          <w:szCs w:val="28"/>
        </w:rPr>
        <w:t>At least four persons would be needed to keep the time. One for each segment then one person needed to blow the whistle at the start.  Another person is required to maintain the record.</w:t>
      </w:r>
    </w:p>
    <w:p w14:paraId="3BE52600" w14:textId="77777777" w:rsidR="00937323" w:rsidRDefault="00937323" w:rsidP="002F22D7">
      <w:pPr>
        <w:ind w:left="0"/>
        <w:rPr>
          <w:sz w:val="28"/>
          <w:szCs w:val="28"/>
        </w:rPr>
      </w:pPr>
    </w:p>
    <w:p w14:paraId="60EF9807" w14:textId="6B89C34F" w:rsidR="00937323" w:rsidRDefault="00937323" w:rsidP="002F22D7">
      <w:pPr>
        <w:ind w:left="0"/>
        <w:rPr>
          <w:sz w:val="28"/>
          <w:szCs w:val="28"/>
        </w:rPr>
      </w:pPr>
      <w:r>
        <w:rPr>
          <w:sz w:val="28"/>
          <w:szCs w:val="28"/>
        </w:rPr>
        <w:t>One time keepers will stand at each segments with their stopwatch</w:t>
      </w:r>
    </w:p>
    <w:p w14:paraId="54C83045" w14:textId="7BF677E8" w:rsidR="002F22D7" w:rsidRDefault="002F22D7" w:rsidP="002F22D7">
      <w:pPr>
        <w:ind w:left="0"/>
        <w:rPr>
          <w:sz w:val="28"/>
          <w:szCs w:val="28"/>
        </w:rPr>
      </w:pPr>
    </w:p>
    <w:p w14:paraId="720B1FA1" w14:textId="22776F6C" w:rsidR="00250A4B" w:rsidRDefault="002F22D7" w:rsidP="002F22D7">
      <w:pPr>
        <w:ind w:left="0"/>
        <w:rPr>
          <w:sz w:val="28"/>
          <w:szCs w:val="28"/>
        </w:rPr>
      </w:pPr>
      <w:r>
        <w:rPr>
          <w:sz w:val="28"/>
          <w:szCs w:val="28"/>
        </w:rPr>
        <w:t>W</w:t>
      </w:r>
      <w:r w:rsidR="00937323">
        <w:rPr>
          <w:sz w:val="28"/>
          <w:szCs w:val="28"/>
        </w:rPr>
        <w:t>ith a</w:t>
      </w:r>
      <w:r>
        <w:rPr>
          <w:sz w:val="28"/>
          <w:szCs w:val="28"/>
        </w:rPr>
        <w:t xml:space="preserve"> whistle the person starts the race. </w:t>
      </w:r>
      <w:r w:rsidR="00937323">
        <w:rPr>
          <w:sz w:val="28"/>
          <w:szCs w:val="28"/>
        </w:rPr>
        <w:t xml:space="preserve"> All timekeepers keep their stopwatches to zero. Once the runner passes the first segment the first timekeeper standing their stops his stopwatch. The same process is </w:t>
      </w:r>
      <w:r w:rsidR="00937323">
        <w:rPr>
          <w:sz w:val="28"/>
          <w:szCs w:val="28"/>
        </w:rPr>
        <w:lastRenderedPageBreak/>
        <w:t xml:space="preserve">observed for each segment till the runner crosses the end segment point. </w:t>
      </w:r>
    </w:p>
    <w:p w14:paraId="346FD59D" w14:textId="7FF97672" w:rsidR="00250A4B" w:rsidRDefault="00937323" w:rsidP="00937323">
      <w:pPr>
        <w:ind w:left="0"/>
        <w:rPr>
          <w:sz w:val="28"/>
          <w:szCs w:val="28"/>
        </w:rPr>
      </w:pPr>
      <w:r>
        <w:rPr>
          <w:sz w:val="28"/>
          <w:szCs w:val="28"/>
        </w:rPr>
        <w:t>The record keeper notes down these times to the table.</w:t>
      </w:r>
    </w:p>
    <w:p w14:paraId="0D44C4BB" w14:textId="77777777" w:rsidR="000E2AEA" w:rsidRDefault="000E2AEA" w:rsidP="00937323">
      <w:pPr>
        <w:ind w:left="0"/>
        <w:rPr>
          <w:sz w:val="28"/>
          <w:szCs w:val="28"/>
        </w:rPr>
      </w:pPr>
    </w:p>
    <w:p w14:paraId="3B875BB8" w14:textId="3D021D76" w:rsidR="000E2AEA" w:rsidRPr="00C563CB" w:rsidRDefault="000E2AEA" w:rsidP="00937323">
      <w:pPr>
        <w:ind w:left="0"/>
        <w:rPr>
          <w:b/>
          <w:bCs/>
          <w:sz w:val="28"/>
          <w:szCs w:val="28"/>
        </w:rPr>
      </w:pPr>
      <w:r w:rsidRPr="00C563CB">
        <w:rPr>
          <w:b/>
          <w:bCs/>
          <w:sz w:val="28"/>
          <w:szCs w:val="28"/>
        </w:rPr>
        <w:t>Next Page</w:t>
      </w:r>
    </w:p>
    <w:p w14:paraId="3C170DA3" w14:textId="5EA41CB4" w:rsidR="00C563CB" w:rsidRDefault="00C563CB" w:rsidP="00937323">
      <w:pPr>
        <w:ind w:left="0"/>
        <w:rPr>
          <w:sz w:val="28"/>
          <w:szCs w:val="28"/>
        </w:rPr>
      </w:pPr>
      <w:r>
        <w:rPr>
          <w:sz w:val="28"/>
          <w:szCs w:val="28"/>
        </w:rPr>
        <w:t>Hope all of you have looked at the data</w:t>
      </w:r>
    </w:p>
    <w:p w14:paraId="58EE005A" w14:textId="77777777" w:rsidR="00C563CB" w:rsidRDefault="00C563CB" w:rsidP="00937323">
      <w:pPr>
        <w:ind w:left="0"/>
        <w:rPr>
          <w:sz w:val="28"/>
          <w:szCs w:val="28"/>
        </w:rPr>
      </w:pPr>
    </w:p>
    <w:p w14:paraId="2C387E39" w14:textId="4A31097F" w:rsidR="00C563CB" w:rsidRDefault="00C563CB" w:rsidP="00937323">
      <w:pPr>
        <w:ind w:left="0"/>
        <w:rPr>
          <w:sz w:val="28"/>
          <w:szCs w:val="28"/>
        </w:rPr>
      </w:pPr>
      <w:r>
        <w:rPr>
          <w:sz w:val="28"/>
          <w:szCs w:val="28"/>
        </w:rPr>
        <w:t>Did you run the way you estimated?</w:t>
      </w:r>
    </w:p>
    <w:p w14:paraId="0DD547D2" w14:textId="77777777" w:rsidR="00C563CB" w:rsidRDefault="00C563CB" w:rsidP="00937323">
      <w:pPr>
        <w:ind w:left="0"/>
        <w:rPr>
          <w:sz w:val="28"/>
          <w:szCs w:val="28"/>
        </w:rPr>
      </w:pPr>
    </w:p>
    <w:p w14:paraId="56462E8B" w14:textId="49320800" w:rsidR="00C563CB" w:rsidRDefault="00C563CB" w:rsidP="00937323">
      <w:pPr>
        <w:ind w:left="0"/>
        <w:rPr>
          <w:sz w:val="28"/>
          <w:szCs w:val="28"/>
        </w:rPr>
      </w:pPr>
      <w:r>
        <w:rPr>
          <w:sz w:val="28"/>
          <w:szCs w:val="28"/>
        </w:rPr>
        <w:t>Did you take the same time to run each segment?</w:t>
      </w:r>
    </w:p>
    <w:p w14:paraId="32FDAF12" w14:textId="77777777" w:rsidR="00C563CB" w:rsidRDefault="00C563CB" w:rsidP="00937323">
      <w:pPr>
        <w:ind w:left="0"/>
        <w:rPr>
          <w:sz w:val="28"/>
          <w:szCs w:val="28"/>
        </w:rPr>
      </w:pPr>
    </w:p>
    <w:p w14:paraId="6B6ABEF3" w14:textId="27FEC2B5" w:rsidR="00C563CB" w:rsidRDefault="00C563CB" w:rsidP="00937323">
      <w:pPr>
        <w:ind w:left="0"/>
        <w:rPr>
          <w:sz w:val="28"/>
          <w:szCs w:val="28"/>
        </w:rPr>
      </w:pPr>
      <w:r>
        <w:rPr>
          <w:sz w:val="28"/>
          <w:szCs w:val="28"/>
        </w:rPr>
        <w:t>Was your run uniform or non-uniform?</w:t>
      </w:r>
    </w:p>
    <w:p w14:paraId="1F9ABA04" w14:textId="77777777" w:rsidR="00C563CB" w:rsidRDefault="00C563CB" w:rsidP="00937323">
      <w:pPr>
        <w:ind w:left="0"/>
        <w:rPr>
          <w:sz w:val="28"/>
          <w:szCs w:val="28"/>
        </w:rPr>
      </w:pPr>
    </w:p>
    <w:p w14:paraId="0DDEF94F" w14:textId="77777777" w:rsidR="00C563CB" w:rsidRDefault="00C563CB" w:rsidP="00937323">
      <w:pPr>
        <w:ind w:left="0"/>
        <w:rPr>
          <w:sz w:val="28"/>
          <w:szCs w:val="28"/>
        </w:rPr>
      </w:pPr>
    </w:p>
    <w:p w14:paraId="3E0EF49C" w14:textId="51E663DB" w:rsidR="00C563CB" w:rsidRDefault="00C563CB" w:rsidP="00937323">
      <w:pPr>
        <w:ind w:left="0"/>
        <w:rPr>
          <w:sz w:val="28"/>
          <w:szCs w:val="28"/>
        </w:rPr>
      </w:pPr>
      <w:r>
        <w:rPr>
          <w:sz w:val="28"/>
          <w:szCs w:val="28"/>
        </w:rPr>
        <w:t>Work out your speed</w:t>
      </w:r>
    </w:p>
    <w:p w14:paraId="05C7C0F2" w14:textId="77777777" w:rsidR="00C563CB" w:rsidRDefault="00C563CB" w:rsidP="00937323">
      <w:pPr>
        <w:ind w:left="0"/>
        <w:rPr>
          <w:sz w:val="28"/>
          <w:szCs w:val="28"/>
        </w:rPr>
      </w:pPr>
    </w:p>
    <w:p w14:paraId="5B41A63B" w14:textId="434D7A75" w:rsidR="00C563CB" w:rsidRDefault="00C563CB" w:rsidP="00937323">
      <w:pPr>
        <w:ind w:left="0"/>
        <w:rPr>
          <w:sz w:val="28"/>
          <w:szCs w:val="28"/>
        </w:rPr>
      </w:pPr>
      <w:r>
        <w:rPr>
          <w:sz w:val="28"/>
          <w:szCs w:val="28"/>
        </w:rPr>
        <w:t>You can use the following equation to work out the average velocity.</w:t>
      </w:r>
    </w:p>
    <w:p w14:paraId="4914F024" w14:textId="10F13D6B" w:rsidR="00C563CB" w:rsidRDefault="00C563CB" w:rsidP="00937323">
      <w:pPr>
        <w:ind w:left="0"/>
        <w:rPr>
          <w:sz w:val="28"/>
          <w:szCs w:val="28"/>
        </w:rPr>
      </w:pPr>
      <w:r>
        <w:rPr>
          <w:sz w:val="28"/>
          <w:szCs w:val="28"/>
        </w:rPr>
        <w:t>Equation.</w:t>
      </w:r>
    </w:p>
    <w:p w14:paraId="11CDF862" w14:textId="10C0AF3B" w:rsidR="00C563CB" w:rsidRDefault="00C563CB" w:rsidP="00937323">
      <w:pPr>
        <w:ind w:left="0"/>
        <w:rPr>
          <w:sz w:val="28"/>
          <w:szCs w:val="28"/>
        </w:rPr>
      </w:pPr>
      <w:r>
        <w:rPr>
          <w:sz w:val="28"/>
          <w:szCs w:val="28"/>
        </w:rPr>
        <w:t xml:space="preserve">Please use it to work out your speed for each segment. </w:t>
      </w:r>
    </w:p>
    <w:p w14:paraId="70052747" w14:textId="77777777" w:rsidR="00C563CB" w:rsidRDefault="00C563CB" w:rsidP="00937323">
      <w:pPr>
        <w:ind w:left="0"/>
        <w:rPr>
          <w:sz w:val="28"/>
          <w:szCs w:val="28"/>
        </w:rPr>
      </w:pPr>
    </w:p>
    <w:p w14:paraId="4B0F1538" w14:textId="72E5733B" w:rsidR="00C563CB" w:rsidRDefault="00C563CB" w:rsidP="00937323">
      <w:pPr>
        <w:ind w:left="0"/>
        <w:rPr>
          <w:sz w:val="28"/>
          <w:szCs w:val="28"/>
        </w:rPr>
      </w:pPr>
      <w:r>
        <w:rPr>
          <w:sz w:val="28"/>
          <w:szCs w:val="28"/>
        </w:rPr>
        <w:t xml:space="preserve">Remember:  Don’t </w:t>
      </w:r>
      <w:r w:rsidR="00124303">
        <w:rPr>
          <w:sz w:val="28"/>
          <w:szCs w:val="28"/>
        </w:rPr>
        <w:t>forget to use units with your measurement</w:t>
      </w:r>
    </w:p>
    <w:p w14:paraId="7F9E77CC" w14:textId="77777777" w:rsidR="00C563CB" w:rsidRDefault="00C563CB" w:rsidP="00937323">
      <w:pPr>
        <w:ind w:left="0"/>
        <w:rPr>
          <w:sz w:val="28"/>
          <w:szCs w:val="28"/>
        </w:rPr>
      </w:pPr>
    </w:p>
    <w:p w14:paraId="7D66C225" w14:textId="7CDFBDDC" w:rsidR="00C563CB" w:rsidRDefault="00C563CB" w:rsidP="00937323">
      <w:pPr>
        <w:ind w:left="0"/>
        <w:rPr>
          <w:sz w:val="28"/>
          <w:szCs w:val="28"/>
        </w:rPr>
      </w:pPr>
      <w:r>
        <w:rPr>
          <w:sz w:val="28"/>
          <w:szCs w:val="28"/>
        </w:rPr>
        <w:t>Table</w:t>
      </w:r>
    </w:p>
    <w:p w14:paraId="632AD2A4" w14:textId="77777777" w:rsidR="00C563CB" w:rsidRDefault="00C563CB" w:rsidP="00937323">
      <w:pPr>
        <w:ind w:left="0"/>
        <w:rPr>
          <w:sz w:val="28"/>
          <w:szCs w:val="28"/>
        </w:rPr>
      </w:pPr>
    </w:p>
    <w:p w14:paraId="2E838A6C" w14:textId="0A426EFB" w:rsidR="00C563CB" w:rsidRDefault="00C563CB" w:rsidP="00937323">
      <w:pPr>
        <w:ind w:left="0"/>
        <w:rPr>
          <w:sz w:val="28"/>
          <w:szCs w:val="28"/>
        </w:rPr>
      </w:pPr>
      <w:r>
        <w:rPr>
          <w:sz w:val="28"/>
          <w:szCs w:val="28"/>
        </w:rPr>
        <w:t>Did your speed change in different segments?</w:t>
      </w:r>
    </w:p>
    <w:p w14:paraId="6B3FD104" w14:textId="77777777" w:rsidR="00C563CB" w:rsidRDefault="00C563CB" w:rsidP="00937323">
      <w:pPr>
        <w:ind w:left="0"/>
        <w:rPr>
          <w:sz w:val="28"/>
          <w:szCs w:val="28"/>
        </w:rPr>
      </w:pPr>
    </w:p>
    <w:p w14:paraId="31A855A5" w14:textId="2697B135" w:rsidR="00C563CB" w:rsidRDefault="00124303" w:rsidP="00937323">
      <w:pPr>
        <w:ind w:left="0"/>
        <w:rPr>
          <w:sz w:val="28"/>
          <w:szCs w:val="28"/>
        </w:rPr>
      </w:pPr>
      <w:r>
        <w:rPr>
          <w:sz w:val="28"/>
          <w:szCs w:val="28"/>
        </w:rPr>
        <w:lastRenderedPageBreak/>
        <w:t>In which segment your speed was the highest?  What was the speed?</w:t>
      </w:r>
    </w:p>
    <w:p w14:paraId="43909EA8" w14:textId="77777777" w:rsidR="00124303" w:rsidRDefault="00124303" w:rsidP="00937323">
      <w:pPr>
        <w:ind w:left="0"/>
        <w:rPr>
          <w:sz w:val="28"/>
          <w:szCs w:val="28"/>
        </w:rPr>
      </w:pPr>
    </w:p>
    <w:p w14:paraId="5017588E" w14:textId="2758B45C" w:rsidR="00124303" w:rsidRDefault="00124303" w:rsidP="00937323">
      <w:pPr>
        <w:ind w:left="0"/>
        <w:rPr>
          <w:sz w:val="28"/>
          <w:szCs w:val="28"/>
        </w:rPr>
      </w:pPr>
      <w:r>
        <w:rPr>
          <w:sz w:val="28"/>
          <w:szCs w:val="28"/>
        </w:rPr>
        <w:t>In which segment your speed was the slowest? And what was the speed?</w:t>
      </w:r>
    </w:p>
    <w:p w14:paraId="24760D28" w14:textId="77777777" w:rsidR="00124303" w:rsidRDefault="00124303" w:rsidP="00937323">
      <w:pPr>
        <w:ind w:left="0"/>
        <w:rPr>
          <w:sz w:val="28"/>
          <w:szCs w:val="28"/>
        </w:rPr>
      </w:pPr>
    </w:p>
    <w:p w14:paraId="5FE37545" w14:textId="210E7A4B" w:rsidR="00124303" w:rsidRDefault="00124303" w:rsidP="00937323">
      <w:pPr>
        <w:ind w:left="0"/>
        <w:rPr>
          <w:sz w:val="28"/>
          <w:szCs w:val="28"/>
        </w:rPr>
      </w:pPr>
      <w:r>
        <w:rPr>
          <w:sz w:val="28"/>
          <w:szCs w:val="28"/>
        </w:rPr>
        <w:t>What was the average speed for the entire run?</w:t>
      </w:r>
    </w:p>
    <w:p w14:paraId="0DA532CE" w14:textId="77777777" w:rsidR="00C563CB" w:rsidRDefault="00C563CB" w:rsidP="00937323">
      <w:pPr>
        <w:ind w:left="0"/>
        <w:rPr>
          <w:sz w:val="28"/>
          <w:szCs w:val="28"/>
        </w:rPr>
      </w:pPr>
    </w:p>
    <w:p w14:paraId="26F8DEFA" w14:textId="337B1378" w:rsidR="00124303" w:rsidRDefault="00124303" w:rsidP="00937323">
      <w:pPr>
        <w:ind w:left="0"/>
        <w:rPr>
          <w:sz w:val="28"/>
          <w:szCs w:val="28"/>
        </w:rPr>
      </w:pPr>
      <w:r>
        <w:rPr>
          <w:sz w:val="28"/>
          <w:szCs w:val="28"/>
        </w:rPr>
        <w:t>What was the nature of your run?</w:t>
      </w:r>
    </w:p>
    <w:p w14:paraId="02995933" w14:textId="77777777" w:rsidR="00124303" w:rsidRDefault="00124303" w:rsidP="00937323">
      <w:pPr>
        <w:ind w:left="0"/>
        <w:rPr>
          <w:sz w:val="28"/>
          <w:szCs w:val="28"/>
        </w:rPr>
      </w:pPr>
    </w:p>
    <w:p w14:paraId="235FF65D" w14:textId="30844CCD" w:rsidR="00124303" w:rsidRDefault="00124303" w:rsidP="00937323">
      <w:pPr>
        <w:ind w:left="0"/>
        <w:rPr>
          <w:sz w:val="28"/>
          <w:szCs w:val="28"/>
        </w:rPr>
      </w:pPr>
      <w:r>
        <w:rPr>
          <w:sz w:val="28"/>
          <w:szCs w:val="28"/>
        </w:rPr>
        <w:t>Uniform or non-uniform?</w:t>
      </w:r>
    </w:p>
    <w:p w14:paraId="01CEBA24" w14:textId="77777777" w:rsidR="00124303" w:rsidRDefault="00124303" w:rsidP="00937323">
      <w:pPr>
        <w:ind w:left="0"/>
        <w:rPr>
          <w:sz w:val="28"/>
          <w:szCs w:val="28"/>
        </w:rPr>
      </w:pPr>
    </w:p>
    <w:p w14:paraId="356AACB8" w14:textId="0D0E8F3A" w:rsidR="00124303" w:rsidRDefault="00124303" w:rsidP="00937323">
      <w:pPr>
        <w:ind w:left="0"/>
        <w:rPr>
          <w:sz w:val="28"/>
          <w:szCs w:val="28"/>
        </w:rPr>
      </w:pPr>
      <w:r>
        <w:rPr>
          <w:sz w:val="28"/>
          <w:szCs w:val="28"/>
        </w:rPr>
        <w:t>Write four more examples from real life where the motion is non-uniform?</w:t>
      </w:r>
    </w:p>
    <w:p w14:paraId="298FD6EA" w14:textId="77777777" w:rsidR="00124303" w:rsidRDefault="00124303" w:rsidP="00937323">
      <w:pPr>
        <w:ind w:left="0"/>
        <w:rPr>
          <w:sz w:val="28"/>
          <w:szCs w:val="28"/>
        </w:rPr>
      </w:pPr>
    </w:p>
    <w:p w14:paraId="0E3494C5" w14:textId="587FFFF7" w:rsidR="00124303" w:rsidRDefault="00124303" w:rsidP="00937323">
      <w:pPr>
        <w:ind w:left="0"/>
        <w:rPr>
          <w:sz w:val="28"/>
          <w:szCs w:val="28"/>
        </w:rPr>
      </w:pPr>
      <w:r>
        <w:rPr>
          <w:sz w:val="28"/>
          <w:szCs w:val="28"/>
        </w:rPr>
        <w:t>Next</w:t>
      </w:r>
    </w:p>
    <w:p w14:paraId="123C012B" w14:textId="232BAC0B" w:rsidR="00124303" w:rsidRDefault="00124303" w:rsidP="00937323">
      <w:pPr>
        <w:ind w:left="0"/>
        <w:rPr>
          <w:sz w:val="28"/>
          <w:szCs w:val="28"/>
        </w:rPr>
      </w:pPr>
      <w:r>
        <w:rPr>
          <w:sz w:val="28"/>
          <w:szCs w:val="28"/>
        </w:rPr>
        <w:t>Non Uniform everywhere</w:t>
      </w:r>
    </w:p>
    <w:p w14:paraId="5E831668" w14:textId="77777777" w:rsidR="00124303" w:rsidRDefault="00124303" w:rsidP="00937323">
      <w:pPr>
        <w:ind w:left="0"/>
        <w:rPr>
          <w:sz w:val="28"/>
          <w:szCs w:val="28"/>
        </w:rPr>
      </w:pPr>
    </w:p>
    <w:p w14:paraId="65FF8DFD" w14:textId="0D8954E6" w:rsidR="00124303" w:rsidRDefault="00124303" w:rsidP="00937323">
      <w:pPr>
        <w:ind w:left="0"/>
        <w:rPr>
          <w:sz w:val="28"/>
          <w:szCs w:val="28"/>
        </w:rPr>
      </w:pPr>
      <w:r>
        <w:rPr>
          <w:sz w:val="28"/>
          <w:szCs w:val="28"/>
        </w:rPr>
        <w:t xml:space="preserve">You have to make a relay team of four persons, who would run a 60-meter race. Each would run for a </w:t>
      </w:r>
      <w:r w:rsidR="00F150E4">
        <w:rPr>
          <w:sz w:val="28"/>
          <w:szCs w:val="28"/>
        </w:rPr>
        <w:t>15-meter</w:t>
      </w:r>
      <w:r>
        <w:rPr>
          <w:sz w:val="28"/>
          <w:szCs w:val="28"/>
        </w:rPr>
        <w:t xml:space="preserve"> segment.</w:t>
      </w:r>
    </w:p>
    <w:p w14:paraId="3F84DCF7" w14:textId="77777777" w:rsidR="00124303" w:rsidRDefault="00124303" w:rsidP="00937323">
      <w:pPr>
        <w:ind w:left="0"/>
        <w:rPr>
          <w:sz w:val="28"/>
          <w:szCs w:val="28"/>
        </w:rPr>
      </w:pPr>
    </w:p>
    <w:p w14:paraId="7D886F2C" w14:textId="63D4C65C" w:rsidR="00124303" w:rsidRDefault="00124303" w:rsidP="00937323">
      <w:pPr>
        <w:ind w:left="0"/>
        <w:rPr>
          <w:sz w:val="28"/>
          <w:szCs w:val="28"/>
        </w:rPr>
      </w:pPr>
      <w:r>
        <w:rPr>
          <w:sz w:val="28"/>
          <w:szCs w:val="28"/>
        </w:rPr>
        <w:t>Take any 10 friends from your class. Take their running data. And then make this team.</w:t>
      </w:r>
    </w:p>
    <w:p w14:paraId="68717650" w14:textId="77777777" w:rsidR="00124303" w:rsidRDefault="00124303" w:rsidP="00937323">
      <w:pPr>
        <w:ind w:left="0"/>
        <w:rPr>
          <w:sz w:val="28"/>
          <w:szCs w:val="28"/>
        </w:rPr>
      </w:pPr>
    </w:p>
    <w:p w14:paraId="74CA9574" w14:textId="5B12E746" w:rsidR="00124303" w:rsidRDefault="00124303" w:rsidP="00937323">
      <w:pPr>
        <w:ind w:left="0"/>
        <w:rPr>
          <w:sz w:val="28"/>
          <w:szCs w:val="28"/>
        </w:rPr>
      </w:pPr>
      <w:r>
        <w:rPr>
          <w:sz w:val="28"/>
          <w:szCs w:val="28"/>
        </w:rPr>
        <w:t>What will be the basis of your selection?</w:t>
      </w:r>
    </w:p>
    <w:p w14:paraId="292EECCF" w14:textId="77777777" w:rsidR="004D7F6F" w:rsidRDefault="004D7F6F" w:rsidP="00937323">
      <w:pPr>
        <w:ind w:left="0"/>
        <w:rPr>
          <w:sz w:val="28"/>
          <w:szCs w:val="28"/>
        </w:rPr>
      </w:pPr>
    </w:p>
    <w:p w14:paraId="083F8A8F" w14:textId="0B1DB6C4" w:rsidR="004D7F6F" w:rsidRDefault="000C1457" w:rsidP="00937323">
      <w:pPr>
        <w:ind w:left="0"/>
        <w:rPr>
          <w:sz w:val="28"/>
          <w:szCs w:val="28"/>
        </w:rPr>
      </w:pPr>
      <w:r>
        <w:rPr>
          <w:sz w:val="28"/>
          <w:szCs w:val="28"/>
        </w:rPr>
        <w:t xml:space="preserve">Pawan - </w:t>
      </w:r>
      <w:r w:rsidR="00CC6F83">
        <w:rPr>
          <w:sz w:val="28"/>
          <w:szCs w:val="28"/>
        </w:rPr>
        <w:t>93101966</w:t>
      </w:r>
      <w:r>
        <w:rPr>
          <w:sz w:val="28"/>
          <w:szCs w:val="28"/>
        </w:rPr>
        <w:t>28</w:t>
      </w:r>
    </w:p>
    <w:p w14:paraId="44E68666" w14:textId="77777777" w:rsidR="00F304ED" w:rsidRDefault="00F304ED" w:rsidP="00937323">
      <w:pPr>
        <w:ind w:left="0"/>
        <w:rPr>
          <w:sz w:val="28"/>
          <w:szCs w:val="28"/>
        </w:rPr>
      </w:pPr>
    </w:p>
    <w:p w14:paraId="5ABEC6B4" w14:textId="499253C9" w:rsidR="00F304ED" w:rsidRDefault="00F150E4" w:rsidP="00937323">
      <w:pPr>
        <w:ind w:left="0"/>
        <w:rPr>
          <w:sz w:val="28"/>
          <w:szCs w:val="28"/>
        </w:rPr>
      </w:pPr>
      <w:r>
        <w:rPr>
          <w:sz w:val="28"/>
          <w:szCs w:val="28"/>
        </w:rPr>
        <w:lastRenderedPageBreak/>
        <w:t>Activity 2</w:t>
      </w:r>
    </w:p>
    <w:p w14:paraId="1C06BD21" w14:textId="227AE269" w:rsidR="00F150E4" w:rsidRPr="00F150E4" w:rsidRDefault="00F150E4" w:rsidP="00937323">
      <w:pPr>
        <w:ind w:left="0"/>
        <w:rPr>
          <w:b/>
          <w:bCs/>
          <w:sz w:val="28"/>
          <w:szCs w:val="28"/>
        </w:rPr>
      </w:pPr>
      <w:r w:rsidRPr="00F150E4">
        <w:rPr>
          <w:b/>
          <w:bCs/>
          <w:sz w:val="28"/>
          <w:szCs w:val="28"/>
        </w:rPr>
        <w:t>How do you roll down a slope?</w:t>
      </w:r>
    </w:p>
    <w:p w14:paraId="1753FA0D" w14:textId="16DD7AB6" w:rsidR="00F150E4" w:rsidRDefault="00F150E4" w:rsidP="00937323">
      <w:pPr>
        <w:ind w:left="0"/>
        <w:rPr>
          <w:sz w:val="28"/>
          <w:szCs w:val="28"/>
        </w:rPr>
      </w:pPr>
      <w:r>
        <w:rPr>
          <w:sz w:val="28"/>
          <w:szCs w:val="28"/>
        </w:rPr>
        <w:t xml:space="preserve">In Activity one you run in a race. In this Activity you need to describe the motion of bicycle on a slope in terms of distance covered and time elapsed. </w:t>
      </w:r>
    </w:p>
    <w:p w14:paraId="223C4E78" w14:textId="0DCFF411" w:rsidR="00F150E4" w:rsidRDefault="00F150E4" w:rsidP="00937323">
      <w:pPr>
        <w:ind w:left="0"/>
        <w:rPr>
          <w:sz w:val="28"/>
          <w:szCs w:val="28"/>
        </w:rPr>
      </w:pPr>
      <w:r>
        <w:rPr>
          <w:sz w:val="28"/>
          <w:szCs w:val="28"/>
        </w:rPr>
        <w:t>You know now that to predict the nature of motion you need to record the distance covered by an object in shorter and equal time intervals.</w:t>
      </w:r>
    </w:p>
    <w:p w14:paraId="18479947" w14:textId="77777777" w:rsidR="00F150E4" w:rsidRDefault="00F150E4" w:rsidP="00937323">
      <w:pPr>
        <w:ind w:left="0"/>
        <w:rPr>
          <w:sz w:val="28"/>
          <w:szCs w:val="28"/>
        </w:rPr>
      </w:pPr>
    </w:p>
    <w:p w14:paraId="7DD2D749" w14:textId="166AD34D" w:rsidR="00F150E4" w:rsidRDefault="00F150E4" w:rsidP="00937323">
      <w:pPr>
        <w:ind w:left="0"/>
        <w:rPr>
          <w:sz w:val="28"/>
          <w:szCs w:val="28"/>
        </w:rPr>
      </w:pPr>
      <w:r>
        <w:rPr>
          <w:sz w:val="28"/>
          <w:szCs w:val="28"/>
        </w:rPr>
        <w:t xml:space="preserve">for a cycle on a real road, with other people and vehicles on the road it will be difficult to record this data. </w:t>
      </w:r>
    </w:p>
    <w:p w14:paraId="1B38FDB4" w14:textId="09A58082" w:rsidR="00F150E4" w:rsidRDefault="00F150E4" w:rsidP="00937323">
      <w:pPr>
        <w:ind w:left="0"/>
        <w:rPr>
          <w:sz w:val="28"/>
          <w:szCs w:val="28"/>
        </w:rPr>
      </w:pPr>
    </w:p>
    <w:p w14:paraId="2D3FB539" w14:textId="370998B1" w:rsidR="00F150E4" w:rsidRDefault="00F150E4" w:rsidP="00937323">
      <w:pPr>
        <w:ind w:left="0"/>
        <w:rPr>
          <w:sz w:val="28"/>
          <w:szCs w:val="28"/>
        </w:rPr>
      </w:pPr>
      <w:r>
        <w:rPr>
          <w:sz w:val="28"/>
          <w:szCs w:val="28"/>
        </w:rPr>
        <w:t xml:space="preserve">But you still need the data. </w:t>
      </w:r>
    </w:p>
    <w:p w14:paraId="12F96A76" w14:textId="77777777" w:rsidR="00F150E4" w:rsidRDefault="00F150E4" w:rsidP="00937323">
      <w:pPr>
        <w:ind w:left="0"/>
        <w:rPr>
          <w:sz w:val="28"/>
          <w:szCs w:val="28"/>
        </w:rPr>
      </w:pPr>
    </w:p>
    <w:p w14:paraId="20C73F8B" w14:textId="768A1E13" w:rsidR="00F150E4" w:rsidRDefault="00F150E4" w:rsidP="00937323">
      <w:pPr>
        <w:ind w:left="0"/>
        <w:rPr>
          <w:sz w:val="28"/>
          <w:szCs w:val="28"/>
        </w:rPr>
      </w:pPr>
      <w:r>
        <w:rPr>
          <w:sz w:val="28"/>
          <w:szCs w:val="28"/>
        </w:rPr>
        <w:t xml:space="preserve">In that case you think of designing an experiment, that recreate the same event in your classroom. Using this you can observe some parameters of the event and make a close guess about the real life event. </w:t>
      </w:r>
    </w:p>
    <w:p w14:paraId="487AAB6E" w14:textId="77777777" w:rsidR="00F150E4" w:rsidRDefault="00F150E4" w:rsidP="00937323">
      <w:pPr>
        <w:ind w:left="0"/>
        <w:rPr>
          <w:sz w:val="28"/>
          <w:szCs w:val="28"/>
        </w:rPr>
      </w:pPr>
    </w:p>
    <w:p w14:paraId="40F79E8B" w14:textId="503C46F8" w:rsidR="00F150E4" w:rsidRDefault="00F150E4" w:rsidP="00937323">
      <w:pPr>
        <w:ind w:left="0"/>
        <w:rPr>
          <w:sz w:val="28"/>
          <w:szCs w:val="28"/>
        </w:rPr>
      </w:pPr>
      <w:r>
        <w:rPr>
          <w:sz w:val="28"/>
          <w:szCs w:val="28"/>
        </w:rPr>
        <w:t xml:space="preserve">This in general is called a control experiment or a model or a real life situation. </w:t>
      </w:r>
    </w:p>
    <w:p w14:paraId="250F874F" w14:textId="77777777" w:rsidR="00F150E4" w:rsidRDefault="00F150E4" w:rsidP="00937323">
      <w:pPr>
        <w:ind w:left="0"/>
        <w:rPr>
          <w:sz w:val="28"/>
          <w:szCs w:val="28"/>
        </w:rPr>
      </w:pPr>
    </w:p>
    <w:p w14:paraId="6E81EA88" w14:textId="6415C5D3" w:rsidR="00F150E4" w:rsidRDefault="00F150E4" w:rsidP="00937323">
      <w:pPr>
        <w:ind w:left="0"/>
        <w:rPr>
          <w:sz w:val="28"/>
          <w:szCs w:val="28"/>
        </w:rPr>
      </w:pPr>
      <w:r>
        <w:rPr>
          <w:sz w:val="28"/>
          <w:szCs w:val="28"/>
        </w:rPr>
        <w:t>Control experiment helps scientist study a system in great detail.</w:t>
      </w:r>
    </w:p>
    <w:p w14:paraId="5FC6AE33" w14:textId="77777777" w:rsidR="00F150E4" w:rsidRDefault="00F150E4" w:rsidP="00937323">
      <w:pPr>
        <w:ind w:left="0"/>
        <w:rPr>
          <w:sz w:val="28"/>
          <w:szCs w:val="28"/>
        </w:rPr>
      </w:pPr>
    </w:p>
    <w:p w14:paraId="32530DB0" w14:textId="1EFF0419" w:rsidR="00F150E4" w:rsidRDefault="00F150E4" w:rsidP="00937323">
      <w:pPr>
        <w:ind w:left="0"/>
        <w:rPr>
          <w:sz w:val="28"/>
          <w:szCs w:val="28"/>
        </w:rPr>
      </w:pPr>
      <w:r>
        <w:rPr>
          <w:sz w:val="28"/>
          <w:szCs w:val="28"/>
        </w:rPr>
        <w:t>So now for our cycle on a slope situation we will design a control experiment. It will help you record data with better accuracy</w:t>
      </w:r>
    </w:p>
    <w:p w14:paraId="6985980F" w14:textId="77777777" w:rsidR="00F150E4" w:rsidRDefault="00F150E4" w:rsidP="00937323">
      <w:pPr>
        <w:ind w:left="0"/>
        <w:rPr>
          <w:sz w:val="28"/>
          <w:szCs w:val="28"/>
        </w:rPr>
      </w:pPr>
    </w:p>
    <w:p w14:paraId="337B7E4C" w14:textId="77777777" w:rsidR="00F150E4" w:rsidRDefault="00F150E4" w:rsidP="00937323">
      <w:pPr>
        <w:ind w:left="0"/>
        <w:rPr>
          <w:sz w:val="28"/>
          <w:szCs w:val="28"/>
        </w:rPr>
      </w:pPr>
    </w:p>
    <w:p w14:paraId="23A8FA29" w14:textId="77777777" w:rsidR="00F150E4" w:rsidRDefault="00F150E4" w:rsidP="00937323">
      <w:pPr>
        <w:ind w:left="0"/>
        <w:rPr>
          <w:sz w:val="28"/>
          <w:szCs w:val="28"/>
        </w:rPr>
      </w:pPr>
    </w:p>
    <w:p w14:paraId="2491B47D" w14:textId="77777777" w:rsidR="00F150E4" w:rsidRDefault="00F150E4" w:rsidP="00937323">
      <w:pPr>
        <w:ind w:left="0"/>
        <w:rPr>
          <w:sz w:val="28"/>
          <w:szCs w:val="28"/>
        </w:rPr>
      </w:pPr>
    </w:p>
    <w:p w14:paraId="50DFDD3A" w14:textId="1EE24534" w:rsidR="00F150E4" w:rsidRPr="00F150E4" w:rsidRDefault="00F150E4" w:rsidP="00937323">
      <w:pPr>
        <w:ind w:left="0"/>
        <w:rPr>
          <w:b/>
          <w:bCs/>
          <w:sz w:val="28"/>
          <w:szCs w:val="28"/>
        </w:rPr>
      </w:pPr>
      <w:r w:rsidRPr="00F150E4">
        <w:rPr>
          <w:b/>
          <w:bCs/>
          <w:sz w:val="28"/>
          <w:szCs w:val="28"/>
        </w:rPr>
        <w:lastRenderedPageBreak/>
        <w:t>Next page</w:t>
      </w:r>
    </w:p>
    <w:p w14:paraId="731BAA6F" w14:textId="16749EB6" w:rsidR="00F150E4" w:rsidRDefault="00F150E4" w:rsidP="00937323">
      <w:pPr>
        <w:ind w:left="0"/>
        <w:rPr>
          <w:sz w:val="28"/>
          <w:szCs w:val="28"/>
        </w:rPr>
      </w:pPr>
      <w:r>
        <w:rPr>
          <w:sz w:val="28"/>
          <w:szCs w:val="28"/>
        </w:rPr>
        <w:t xml:space="preserve">Creating a model of </w:t>
      </w:r>
    </w:p>
    <w:p w14:paraId="384CFCAA" w14:textId="77777777" w:rsidR="00F150E4" w:rsidRDefault="00F150E4" w:rsidP="00937323">
      <w:pPr>
        <w:ind w:left="0"/>
        <w:rPr>
          <w:sz w:val="28"/>
          <w:szCs w:val="28"/>
        </w:rPr>
      </w:pPr>
    </w:p>
    <w:p w14:paraId="7C85C777" w14:textId="4C8C9AA2" w:rsidR="00F150E4" w:rsidRDefault="00F150E4" w:rsidP="00937323">
      <w:pPr>
        <w:ind w:left="0"/>
        <w:rPr>
          <w:sz w:val="28"/>
          <w:szCs w:val="28"/>
        </w:rPr>
      </w:pPr>
      <w:r>
        <w:rPr>
          <w:sz w:val="28"/>
          <w:szCs w:val="28"/>
        </w:rPr>
        <w:t>what do you say of the picture?</w:t>
      </w:r>
    </w:p>
    <w:p w14:paraId="6999FA9B" w14:textId="531286D4" w:rsidR="00F150E4" w:rsidRDefault="00F150E4" w:rsidP="00937323">
      <w:pPr>
        <w:ind w:left="0"/>
        <w:rPr>
          <w:sz w:val="28"/>
          <w:szCs w:val="28"/>
        </w:rPr>
      </w:pPr>
      <w:r>
        <w:rPr>
          <w:sz w:val="28"/>
          <w:szCs w:val="28"/>
        </w:rPr>
        <w:t xml:space="preserve">Aluminum angle or a wooden plat as your road. The steel ball or marble playing the role of your bicycle. </w:t>
      </w:r>
    </w:p>
    <w:p w14:paraId="08CB5EEB" w14:textId="77777777" w:rsidR="00F150E4" w:rsidRDefault="00F150E4" w:rsidP="00937323">
      <w:pPr>
        <w:ind w:left="0"/>
        <w:rPr>
          <w:sz w:val="28"/>
          <w:szCs w:val="28"/>
        </w:rPr>
      </w:pPr>
    </w:p>
    <w:p w14:paraId="03B63174" w14:textId="468A700A" w:rsidR="008463FD" w:rsidRDefault="008463FD" w:rsidP="00937323">
      <w:pPr>
        <w:ind w:left="0"/>
        <w:rPr>
          <w:sz w:val="28"/>
          <w:szCs w:val="28"/>
        </w:rPr>
      </w:pPr>
      <w:r>
        <w:rPr>
          <w:sz w:val="28"/>
          <w:szCs w:val="28"/>
        </w:rPr>
        <w:t xml:space="preserve">Preparing the experiment </w:t>
      </w:r>
    </w:p>
    <w:p w14:paraId="12D981F1" w14:textId="77777777" w:rsidR="008463FD" w:rsidRDefault="008463FD" w:rsidP="00937323">
      <w:pPr>
        <w:ind w:left="0"/>
        <w:rPr>
          <w:sz w:val="28"/>
          <w:szCs w:val="28"/>
        </w:rPr>
      </w:pPr>
    </w:p>
    <w:p w14:paraId="175EAD75" w14:textId="263123D1" w:rsidR="008463FD" w:rsidRDefault="008463FD" w:rsidP="00937323">
      <w:pPr>
        <w:ind w:left="0"/>
        <w:rPr>
          <w:sz w:val="28"/>
          <w:szCs w:val="28"/>
        </w:rPr>
      </w:pPr>
      <w:r>
        <w:rPr>
          <w:sz w:val="28"/>
          <w:szCs w:val="28"/>
        </w:rPr>
        <w:t xml:space="preserve">Materials </w:t>
      </w:r>
    </w:p>
    <w:p w14:paraId="516DFE00" w14:textId="77777777" w:rsidR="008463FD" w:rsidRDefault="008463FD" w:rsidP="00937323">
      <w:pPr>
        <w:ind w:left="0"/>
        <w:rPr>
          <w:sz w:val="28"/>
          <w:szCs w:val="28"/>
        </w:rPr>
      </w:pPr>
    </w:p>
    <w:p w14:paraId="32E43459" w14:textId="40981231" w:rsidR="008463FD" w:rsidRDefault="008463FD" w:rsidP="00937323">
      <w:pPr>
        <w:ind w:left="0"/>
        <w:rPr>
          <w:sz w:val="28"/>
          <w:szCs w:val="28"/>
        </w:rPr>
      </w:pPr>
      <w:r>
        <w:rPr>
          <w:sz w:val="28"/>
          <w:szCs w:val="28"/>
        </w:rPr>
        <w:t>Instructions to prepare the model road</w:t>
      </w:r>
    </w:p>
    <w:p w14:paraId="6566BECD" w14:textId="77777777" w:rsidR="00994076" w:rsidRDefault="00994076" w:rsidP="00937323">
      <w:pPr>
        <w:ind w:left="0"/>
        <w:rPr>
          <w:sz w:val="28"/>
          <w:szCs w:val="28"/>
        </w:rPr>
      </w:pPr>
    </w:p>
    <w:p w14:paraId="53789796" w14:textId="18628C5F" w:rsidR="000E216F" w:rsidRDefault="00994076" w:rsidP="00937323">
      <w:pPr>
        <w:ind w:left="0"/>
        <w:rPr>
          <w:sz w:val="28"/>
          <w:szCs w:val="28"/>
        </w:rPr>
      </w:pPr>
      <w:r>
        <w:rPr>
          <w:sz w:val="28"/>
          <w:szCs w:val="28"/>
        </w:rPr>
        <w:t xml:space="preserve">You will measure the time it takes to cross each segment. </w:t>
      </w:r>
    </w:p>
    <w:p w14:paraId="545C2C09" w14:textId="77777777" w:rsidR="000E216F" w:rsidRDefault="000E216F" w:rsidP="00937323">
      <w:pPr>
        <w:ind w:left="0"/>
        <w:rPr>
          <w:sz w:val="28"/>
          <w:szCs w:val="28"/>
        </w:rPr>
      </w:pPr>
    </w:p>
    <w:p w14:paraId="6F12273D" w14:textId="0E3B1B21" w:rsidR="000E216F" w:rsidRPr="000E216F" w:rsidRDefault="000E216F" w:rsidP="00937323">
      <w:pPr>
        <w:ind w:left="0"/>
        <w:rPr>
          <w:b/>
          <w:bCs/>
          <w:sz w:val="28"/>
          <w:szCs w:val="28"/>
        </w:rPr>
      </w:pPr>
      <w:r w:rsidRPr="000E216F">
        <w:rPr>
          <w:b/>
          <w:bCs/>
          <w:sz w:val="28"/>
          <w:szCs w:val="28"/>
        </w:rPr>
        <w:t>Setting up the experiment</w:t>
      </w:r>
    </w:p>
    <w:p w14:paraId="51E66199" w14:textId="25147BFA" w:rsidR="000E216F" w:rsidRDefault="000E216F" w:rsidP="00937323">
      <w:pPr>
        <w:ind w:left="0"/>
        <w:rPr>
          <w:sz w:val="28"/>
          <w:szCs w:val="28"/>
        </w:rPr>
      </w:pPr>
      <w:r>
        <w:rPr>
          <w:sz w:val="28"/>
          <w:szCs w:val="28"/>
        </w:rPr>
        <w:t>Place one side of the angle to a higher point to give it a shape of a slope. Ask your friend to release the ball from a starting point and you keep the time.</w:t>
      </w:r>
    </w:p>
    <w:p w14:paraId="211904D0" w14:textId="77777777" w:rsidR="00994076" w:rsidRDefault="00994076" w:rsidP="00937323">
      <w:pPr>
        <w:ind w:left="0"/>
        <w:rPr>
          <w:sz w:val="28"/>
          <w:szCs w:val="28"/>
        </w:rPr>
      </w:pPr>
    </w:p>
    <w:p w14:paraId="643BECE7" w14:textId="5C0DCC46" w:rsidR="00A52C19" w:rsidRDefault="00994076" w:rsidP="00937323">
      <w:pPr>
        <w:ind w:left="0"/>
        <w:rPr>
          <w:sz w:val="28"/>
          <w:szCs w:val="28"/>
        </w:rPr>
      </w:pPr>
      <w:r>
        <w:rPr>
          <w:sz w:val="28"/>
          <w:szCs w:val="28"/>
        </w:rPr>
        <w:t xml:space="preserve">If the ball is moving too </w:t>
      </w:r>
      <w:r w:rsidR="005D5F6D">
        <w:rPr>
          <w:sz w:val="28"/>
          <w:szCs w:val="28"/>
        </w:rPr>
        <w:t>fast,</w:t>
      </w:r>
      <w:r>
        <w:rPr>
          <w:sz w:val="28"/>
          <w:szCs w:val="28"/>
        </w:rPr>
        <w:t xml:space="preserve"> then it will be difficult to </w:t>
      </w:r>
      <w:r w:rsidR="00A52C19">
        <w:rPr>
          <w:sz w:val="28"/>
          <w:szCs w:val="28"/>
        </w:rPr>
        <w:t>take precise measurements. For this you need to figure out just the precise height for ball to just roll down from the beginning to the end</w:t>
      </w:r>
    </w:p>
    <w:p w14:paraId="0D711319" w14:textId="77777777" w:rsidR="00A52C19" w:rsidRDefault="00A52C19" w:rsidP="00937323">
      <w:pPr>
        <w:ind w:left="0"/>
        <w:rPr>
          <w:sz w:val="28"/>
          <w:szCs w:val="28"/>
        </w:rPr>
      </w:pPr>
    </w:p>
    <w:p w14:paraId="45F659DC" w14:textId="609011FC" w:rsidR="00A52C19" w:rsidRDefault="00A52C19" w:rsidP="00937323">
      <w:pPr>
        <w:ind w:left="0"/>
        <w:rPr>
          <w:b/>
          <w:bCs/>
          <w:sz w:val="28"/>
          <w:szCs w:val="28"/>
        </w:rPr>
      </w:pPr>
      <w:r w:rsidRPr="005D5F6D">
        <w:rPr>
          <w:b/>
          <w:bCs/>
          <w:sz w:val="28"/>
          <w:szCs w:val="28"/>
        </w:rPr>
        <w:t>Errors</w:t>
      </w:r>
      <w:r w:rsidR="005D5F6D">
        <w:rPr>
          <w:b/>
          <w:bCs/>
          <w:sz w:val="28"/>
          <w:szCs w:val="28"/>
        </w:rPr>
        <w:t>: the need to take more than one reading</w:t>
      </w:r>
    </w:p>
    <w:p w14:paraId="120EC9B7" w14:textId="77777777" w:rsidR="005D5F6D" w:rsidRDefault="005D5F6D" w:rsidP="00937323">
      <w:pPr>
        <w:ind w:left="0"/>
        <w:rPr>
          <w:b/>
          <w:bCs/>
          <w:sz w:val="28"/>
          <w:szCs w:val="28"/>
        </w:rPr>
      </w:pPr>
    </w:p>
    <w:p w14:paraId="5C5D2ACD" w14:textId="77777777" w:rsidR="005D5F6D" w:rsidRDefault="005D5F6D" w:rsidP="00937323">
      <w:pPr>
        <w:ind w:left="0"/>
        <w:rPr>
          <w:b/>
          <w:bCs/>
          <w:sz w:val="28"/>
          <w:szCs w:val="28"/>
        </w:rPr>
      </w:pPr>
    </w:p>
    <w:p w14:paraId="61F3C9C2" w14:textId="48E357E0" w:rsidR="005D5F6D" w:rsidRDefault="005D5F6D" w:rsidP="00937323">
      <w:pPr>
        <w:ind w:left="0"/>
        <w:rPr>
          <w:b/>
          <w:bCs/>
          <w:sz w:val="28"/>
          <w:szCs w:val="28"/>
        </w:rPr>
      </w:pPr>
      <w:r>
        <w:rPr>
          <w:b/>
          <w:bCs/>
          <w:sz w:val="28"/>
          <w:szCs w:val="28"/>
        </w:rPr>
        <w:lastRenderedPageBreak/>
        <w:t xml:space="preserve">Table </w:t>
      </w:r>
    </w:p>
    <w:p w14:paraId="54AF01A4" w14:textId="77777777" w:rsidR="005D5F6D" w:rsidRDefault="005D5F6D" w:rsidP="00937323">
      <w:pPr>
        <w:ind w:left="0"/>
        <w:rPr>
          <w:b/>
          <w:bCs/>
          <w:sz w:val="28"/>
          <w:szCs w:val="28"/>
        </w:rPr>
      </w:pPr>
    </w:p>
    <w:p w14:paraId="22F667AB" w14:textId="53644D9A" w:rsidR="005D5F6D" w:rsidRDefault="00575C57" w:rsidP="00937323">
      <w:pPr>
        <w:ind w:left="0"/>
        <w:rPr>
          <w:b/>
          <w:bCs/>
          <w:sz w:val="28"/>
          <w:szCs w:val="28"/>
        </w:rPr>
      </w:pPr>
      <w:r>
        <w:rPr>
          <w:b/>
          <w:bCs/>
          <w:sz w:val="28"/>
          <w:szCs w:val="28"/>
        </w:rPr>
        <w:t>Questions</w:t>
      </w:r>
    </w:p>
    <w:p w14:paraId="31ABB2C8" w14:textId="456C17E8" w:rsidR="005D5F6D" w:rsidRDefault="00575C57" w:rsidP="00937323">
      <w:pPr>
        <w:ind w:left="0"/>
        <w:rPr>
          <w:b/>
          <w:bCs/>
          <w:sz w:val="28"/>
          <w:szCs w:val="28"/>
        </w:rPr>
      </w:pPr>
      <w:r>
        <w:rPr>
          <w:b/>
          <w:bCs/>
          <w:sz w:val="28"/>
          <w:szCs w:val="28"/>
        </w:rPr>
        <w:t>What can you say about the speed of the ball rolling down the slope?</w:t>
      </w:r>
    </w:p>
    <w:p w14:paraId="706DF565" w14:textId="77777777" w:rsidR="00575C57" w:rsidRDefault="00575C57" w:rsidP="00937323">
      <w:pPr>
        <w:ind w:left="0"/>
        <w:rPr>
          <w:b/>
          <w:bCs/>
          <w:sz w:val="28"/>
          <w:szCs w:val="28"/>
        </w:rPr>
      </w:pPr>
    </w:p>
    <w:p w14:paraId="5EDDEEA1" w14:textId="1077CAF8" w:rsidR="00575C57" w:rsidRDefault="00575C57" w:rsidP="00937323">
      <w:pPr>
        <w:ind w:left="0"/>
        <w:rPr>
          <w:sz w:val="28"/>
          <w:szCs w:val="28"/>
        </w:rPr>
      </w:pPr>
    </w:p>
    <w:p w14:paraId="68690762" w14:textId="23FEEBBC" w:rsidR="00A52C19" w:rsidRDefault="002F4C26" w:rsidP="00937323">
      <w:pPr>
        <w:ind w:left="0"/>
        <w:rPr>
          <w:sz w:val="28"/>
          <w:szCs w:val="28"/>
        </w:rPr>
      </w:pPr>
      <w:r>
        <w:rPr>
          <w:sz w:val="28"/>
          <w:szCs w:val="28"/>
        </w:rPr>
        <w:t xml:space="preserve">Video Player </w:t>
      </w:r>
    </w:p>
    <w:p w14:paraId="11EF4A37" w14:textId="63825202" w:rsidR="002F4C26" w:rsidRDefault="002F4C26" w:rsidP="00937323">
      <w:pPr>
        <w:ind w:left="0"/>
        <w:rPr>
          <w:sz w:val="28"/>
          <w:szCs w:val="28"/>
        </w:rPr>
      </w:pPr>
      <w:r>
        <w:rPr>
          <w:sz w:val="28"/>
          <w:szCs w:val="28"/>
        </w:rPr>
        <w:t>Define the need of it</w:t>
      </w:r>
    </w:p>
    <w:p w14:paraId="0F2397C6" w14:textId="5054BAD0" w:rsidR="002F4C26" w:rsidRDefault="002F4C26" w:rsidP="00937323">
      <w:pPr>
        <w:ind w:left="0"/>
        <w:rPr>
          <w:sz w:val="28"/>
          <w:szCs w:val="28"/>
        </w:rPr>
      </w:pPr>
      <w:r>
        <w:rPr>
          <w:sz w:val="28"/>
          <w:szCs w:val="28"/>
        </w:rPr>
        <w:t>How does it work</w:t>
      </w:r>
    </w:p>
    <w:p w14:paraId="2C0ED6D7" w14:textId="736B5B4C" w:rsidR="002F4C26" w:rsidRDefault="002F4C26" w:rsidP="00937323">
      <w:pPr>
        <w:ind w:left="0"/>
        <w:rPr>
          <w:sz w:val="28"/>
          <w:szCs w:val="28"/>
        </w:rPr>
      </w:pPr>
    </w:p>
    <w:p w14:paraId="5D8FAD0E" w14:textId="77777777" w:rsidR="002F4C26" w:rsidRDefault="002F4C26" w:rsidP="00937323">
      <w:pPr>
        <w:ind w:left="0"/>
        <w:rPr>
          <w:sz w:val="28"/>
          <w:szCs w:val="28"/>
        </w:rPr>
      </w:pPr>
    </w:p>
    <w:p w14:paraId="6BEED6B6" w14:textId="694AF503" w:rsidR="002F4C26" w:rsidRDefault="00575C57" w:rsidP="00937323">
      <w:pPr>
        <w:ind w:left="0"/>
        <w:rPr>
          <w:sz w:val="28"/>
          <w:szCs w:val="28"/>
        </w:rPr>
      </w:pPr>
      <w:r>
        <w:rPr>
          <w:sz w:val="28"/>
          <w:szCs w:val="28"/>
        </w:rPr>
        <w:t xml:space="preserve">How to generate the data </w:t>
      </w:r>
    </w:p>
    <w:p w14:paraId="2B57FB28" w14:textId="48EF83E0" w:rsidR="00575C57" w:rsidRDefault="00575C57" w:rsidP="00937323">
      <w:pPr>
        <w:ind w:left="0"/>
        <w:rPr>
          <w:sz w:val="28"/>
          <w:szCs w:val="28"/>
        </w:rPr>
      </w:pPr>
      <w:r>
        <w:rPr>
          <w:sz w:val="28"/>
          <w:szCs w:val="28"/>
        </w:rPr>
        <w:t>How to generate the graph</w:t>
      </w:r>
    </w:p>
    <w:p w14:paraId="71FE6EDA" w14:textId="542895DE" w:rsidR="00575C57" w:rsidRDefault="00575C57" w:rsidP="00937323">
      <w:pPr>
        <w:ind w:left="0"/>
        <w:rPr>
          <w:sz w:val="28"/>
          <w:szCs w:val="28"/>
        </w:rPr>
      </w:pPr>
      <w:r>
        <w:rPr>
          <w:sz w:val="28"/>
          <w:szCs w:val="28"/>
        </w:rPr>
        <w:t>How to save the graph</w:t>
      </w:r>
    </w:p>
    <w:p w14:paraId="789A57D6" w14:textId="77777777" w:rsidR="00575C57" w:rsidRDefault="00575C57" w:rsidP="00937323">
      <w:pPr>
        <w:ind w:left="0"/>
        <w:rPr>
          <w:sz w:val="28"/>
          <w:szCs w:val="28"/>
        </w:rPr>
      </w:pPr>
    </w:p>
    <w:p w14:paraId="340A397F" w14:textId="77777777" w:rsidR="00575C57" w:rsidRDefault="00575C57" w:rsidP="00937323">
      <w:pPr>
        <w:ind w:left="0"/>
        <w:rPr>
          <w:sz w:val="28"/>
          <w:szCs w:val="28"/>
        </w:rPr>
      </w:pPr>
    </w:p>
    <w:p w14:paraId="57DA53C9" w14:textId="16E2141B" w:rsidR="00994076" w:rsidRDefault="00A52C19" w:rsidP="00937323">
      <w:pPr>
        <w:ind w:left="0"/>
        <w:rPr>
          <w:sz w:val="28"/>
          <w:szCs w:val="28"/>
        </w:rPr>
      </w:pPr>
      <w:r>
        <w:rPr>
          <w:sz w:val="28"/>
          <w:szCs w:val="28"/>
        </w:rPr>
        <w:t xml:space="preserve"> </w:t>
      </w:r>
    </w:p>
    <w:p w14:paraId="3F55FBE8" w14:textId="1197CC19" w:rsidR="000E216F" w:rsidRPr="000E216F" w:rsidRDefault="000E216F" w:rsidP="000E216F">
      <w:pPr>
        <w:ind w:left="0"/>
        <w:rPr>
          <w:sz w:val="28"/>
          <w:szCs w:val="28"/>
        </w:rPr>
      </w:pPr>
    </w:p>
    <w:p w14:paraId="40037A96" w14:textId="77777777" w:rsidR="008463FD" w:rsidRDefault="008463FD" w:rsidP="00937323">
      <w:pPr>
        <w:ind w:left="0"/>
        <w:rPr>
          <w:sz w:val="28"/>
          <w:szCs w:val="28"/>
        </w:rPr>
      </w:pPr>
    </w:p>
    <w:p w14:paraId="6786807C" w14:textId="2EB9EF90" w:rsidR="00575C57" w:rsidRDefault="00575C57" w:rsidP="00937323">
      <w:pPr>
        <w:ind w:left="0"/>
        <w:rPr>
          <w:b/>
          <w:bCs/>
          <w:sz w:val="28"/>
          <w:szCs w:val="28"/>
        </w:rPr>
      </w:pPr>
      <w:r w:rsidRPr="00575C57">
        <w:rPr>
          <w:b/>
          <w:bCs/>
          <w:sz w:val="28"/>
          <w:szCs w:val="28"/>
        </w:rPr>
        <w:t xml:space="preserve">Does </w:t>
      </w:r>
      <w:r>
        <w:rPr>
          <w:b/>
          <w:bCs/>
          <w:sz w:val="28"/>
          <w:szCs w:val="28"/>
        </w:rPr>
        <w:t>the distance covered by the ball changes for equal time interval of time?</w:t>
      </w:r>
    </w:p>
    <w:p w14:paraId="2E2830D2" w14:textId="31970489" w:rsidR="00575C57" w:rsidRDefault="00575C57" w:rsidP="00937323">
      <w:pPr>
        <w:ind w:left="0"/>
        <w:rPr>
          <w:b/>
          <w:bCs/>
          <w:sz w:val="28"/>
          <w:szCs w:val="28"/>
        </w:rPr>
      </w:pPr>
      <w:r>
        <w:rPr>
          <w:b/>
          <w:bCs/>
          <w:sz w:val="28"/>
          <w:szCs w:val="28"/>
        </w:rPr>
        <w:t>Does the speed of the ball changes as it rolls down the slope?</w:t>
      </w:r>
    </w:p>
    <w:p w14:paraId="0995C8B9" w14:textId="788DE8DB" w:rsidR="00575C57" w:rsidRDefault="00575C57" w:rsidP="00937323">
      <w:pPr>
        <w:ind w:left="0"/>
        <w:rPr>
          <w:b/>
          <w:bCs/>
          <w:sz w:val="28"/>
          <w:szCs w:val="28"/>
        </w:rPr>
      </w:pPr>
      <w:r>
        <w:rPr>
          <w:b/>
          <w:bCs/>
          <w:sz w:val="28"/>
          <w:szCs w:val="28"/>
        </w:rPr>
        <w:t>Can you say something about the way it is changing?</w:t>
      </w:r>
    </w:p>
    <w:p w14:paraId="6A08C396" w14:textId="0F50F807" w:rsidR="00575C57" w:rsidRPr="00575C57" w:rsidRDefault="00575C57" w:rsidP="00937323">
      <w:pPr>
        <w:ind w:left="0"/>
        <w:rPr>
          <w:b/>
          <w:bCs/>
          <w:sz w:val="28"/>
          <w:szCs w:val="28"/>
        </w:rPr>
      </w:pPr>
      <w:r>
        <w:rPr>
          <w:b/>
          <w:bCs/>
          <w:sz w:val="28"/>
          <w:szCs w:val="28"/>
        </w:rPr>
        <w:t>Is the motion uniform or non-</w:t>
      </w:r>
      <w:bookmarkStart w:id="0" w:name="_GoBack"/>
      <w:bookmarkEnd w:id="0"/>
      <w:r>
        <w:rPr>
          <w:b/>
          <w:bCs/>
          <w:sz w:val="28"/>
          <w:szCs w:val="28"/>
        </w:rPr>
        <w:t>uniform?</w:t>
      </w:r>
    </w:p>
    <w:p w14:paraId="2D46FCD8" w14:textId="5F9D37B6" w:rsidR="008463FD" w:rsidRDefault="008463FD" w:rsidP="00937323">
      <w:pPr>
        <w:ind w:left="0"/>
        <w:rPr>
          <w:sz w:val="28"/>
          <w:szCs w:val="28"/>
        </w:rPr>
      </w:pPr>
    </w:p>
    <w:p w14:paraId="7D05000F" w14:textId="77777777" w:rsidR="00F150E4" w:rsidRDefault="00F150E4" w:rsidP="00937323">
      <w:pPr>
        <w:ind w:left="0"/>
        <w:rPr>
          <w:sz w:val="28"/>
          <w:szCs w:val="28"/>
        </w:rPr>
      </w:pPr>
    </w:p>
    <w:p w14:paraId="0AFCC0D8" w14:textId="77777777" w:rsidR="00F150E4" w:rsidRDefault="00F150E4" w:rsidP="00937323">
      <w:pPr>
        <w:ind w:left="0"/>
        <w:rPr>
          <w:sz w:val="28"/>
          <w:szCs w:val="28"/>
        </w:rPr>
      </w:pPr>
    </w:p>
    <w:p w14:paraId="1D7EE73A" w14:textId="77777777" w:rsidR="00F150E4" w:rsidRDefault="00F150E4" w:rsidP="00937323">
      <w:pPr>
        <w:ind w:left="0"/>
        <w:rPr>
          <w:sz w:val="28"/>
          <w:szCs w:val="28"/>
        </w:rPr>
      </w:pPr>
    </w:p>
    <w:p w14:paraId="70F32216" w14:textId="77777777" w:rsidR="00F150E4" w:rsidRDefault="00F150E4" w:rsidP="00937323">
      <w:pPr>
        <w:ind w:left="0"/>
        <w:rPr>
          <w:sz w:val="28"/>
          <w:szCs w:val="28"/>
        </w:rPr>
      </w:pPr>
    </w:p>
    <w:p w14:paraId="07665159" w14:textId="77777777" w:rsidR="00F150E4" w:rsidRDefault="00F150E4" w:rsidP="00937323">
      <w:pPr>
        <w:ind w:left="0"/>
        <w:rPr>
          <w:sz w:val="28"/>
          <w:szCs w:val="28"/>
        </w:rPr>
      </w:pPr>
    </w:p>
    <w:p w14:paraId="1AC321BC" w14:textId="77777777" w:rsidR="00F150E4" w:rsidRDefault="00F150E4" w:rsidP="00937323">
      <w:pPr>
        <w:ind w:left="0"/>
        <w:rPr>
          <w:sz w:val="28"/>
          <w:szCs w:val="28"/>
        </w:rPr>
      </w:pPr>
    </w:p>
    <w:p w14:paraId="7571ACD5" w14:textId="77777777" w:rsidR="00F150E4" w:rsidRDefault="00F150E4" w:rsidP="00937323">
      <w:pPr>
        <w:ind w:left="0"/>
        <w:rPr>
          <w:sz w:val="28"/>
          <w:szCs w:val="28"/>
        </w:rPr>
      </w:pPr>
    </w:p>
    <w:p w14:paraId="5BC2CBD7" w14:textId="77777777" w:rsidR="00124303" w:rsidRDefault="00124303" w:rsidP="00937323">
      <w:pPr>
        <w:ind w:left="0"/>
        <w:rPr>
          <w:sz w:val="28"/>
          <w:szCs w:val="28"/>
        </w:rPr>
      </w:pPr>
    </w:p>
    <w:p w14:paraId="7F3F3F0B" w14:textId="77777777" w:rsidR="00124303" w:rsidRDefault="00124303" w:rsidP="00937323">
      <w:pPr>
        <w:ind w:left="0"/>
        <w:rPr>
          <w:sz w:val="28"/>
          <w:szCs w:val="28"/>
        </w:rPr>
      </w:pPr>
    </w:p>
    <w:p w14:paraId="418B96F9" w14:textId="77777777" w:rsidR="00124303" w:rsidRDefault="00124303" w:rsidP="00937323">
      <w:pPr>
        <w:ind w:left="0"/>
        <w:rPr>
          <w:sz w:val="28"/>
          <w:szCs w:val="28"/>
        </w:rPr>
      </w:pPr>
    </w:p>
    <w:p w14:paraId="6B3FE5DB" w14:textId="77777777" w:rsidR="00C563CB" w:rsidRDefault="00C563CB" w:rsidP="00937323">
      <w:pPr>
        <w:ind w:left="0"/>
        <w:rPr>
          <w:sz w:val="28"/>
          <w:szCs w:val="28"/>
        </w:rPr>
      </w:pPr>
    </w:p>
    <w:p w14:paraId="60C71E68" w14:textId="77777777" w:rsidR="00C563CB" w:rsidRDefault="00C563CB" w:rsidP="00937323">
      <w:pPr>
        <w:ind w:left="0"/>
        <w:rPr>
          <w:sz w:val="28"/>
          <w:szCs w:val="28"/>
        </w:rPr>
      </w:pPr>
    </w:p>
    <w:p w14:paraId="0E91ADDD" w14:textId="77777777" w:rsidR="00C563CB" w:rsidRDefault="00C563CB" w:rsidP="00937323">
      <w:pPr>
        <w:ind w:left="0"/>
        <w:rPr>
          <w:sz w:val="28"/>
          <w:szCs w:val="28"/>
        </w:rPr>
      </w:pPr>
    </w:p>
    <w:p w14:paraId="75430AB5" w14:textId="77777777" w:rsidR="00C563CB" w:rsidRDefault="00C563CB" w:rsidP="00937323">
      <w:pPr>
        <w:ind w:left="0"/>
        <w:rPr>
          <w:sz w:val="28"/>
          <w:szCs w:val="28"/>
        </w:rPr>
      </w:pPr>
    </w:p>
    <w:p w14:paraId="73806474" w14:textId="77777777" w:rsidR="00C563CB" w:rsidRDefault="00C563CB" w:rsidP="00937323">
      <w:pPr>
        <w:ind w:left="0"/>
        <w:rPr>
          <w:sz w:val="28"/>
          <w:szCs w:val="28"/>
        </w:rPr>
      </w:pPr>
    </w:p>
    <w:p w14:paraId="0862451D" w14:textId="77777777" w:rsidR="000E2AEA" w:rsidRDefault="000E2AEA" w:rsidP="00937323">
      <w:pPr>
        <w:ind w:left="0"/>
        <w:rPr>
          <w:sz w:val="28"/>
          <w:szCs w:val="28"/>
        </w:rPr>
      </w:pPr>
    </w:p>
    <w:p w14:paraId="6E52F7CD" w14:textId="77777777" w:rsidR="00937323" w:rsidRDefault="00937323" w:rsidP="00937323">
      <w:pPr>
        <w:ind w:left="0"/>
        <w:rPr>
          <w:sz w:val="28"/>
          <w:szCs w:val="28"/>
        </w:rPr>
      </w:pPr>
    </w:p>
    <w:p w14:paraId="2041E0BD" w14:textId="77777777" w:rsidR="00937323" w:rsidRDefault="00937323" w:rsidP="00937323">
      <w:pPr>
        <w:ind w:left="0"/>
        <w:rPr>
          <w:sz w:val="28"/>
          <w:szCs w:val="28"/>
        </w:rPr>
      </w:pPr>
    </w:p>
    <w:p w14:paraId="031C526A" w14:textId="77777777" w:rsidR="00250A4B" w:rsidRDefault="00250A4B" w:rsidP="00250A4B">
      <w:pPr>
        <w:rPr>
          <w:sz w:val="28"/>
          <w:szCs w:val="28"/>
        </w:rPr>
      </w:pPr>
    </w:p>
    <w:p w14:paraId="660A7ED3" w14:textId="77777777" w:rsidR="00250A4B" w:rsidRDefault="00250A4B" w:rsidP="00250A4B">
      <w:pPr>
        <w:rPr>
          <w:sz w:val="28"/>
          <w:szCs w:val="28"/>
        </w:rPr>
      </w:pPr>
    </w:p>
    <w:p w14:paraId="78D7DA34" w14:textId="77777777" w:rsidR="00250A4B" w:rsidRDefault="00250A4B" w:rsidP="00250A4B">
      <w:pPr>
        <w:rPr>
          <w:sz w:val="28"/>
          <w:szCs w:val="28"/>
        </w:rPr>
      </w:pPr>
    </w:p>
    <w:p w14:paraId="031B5175" w14:textId="77777777" w:rsidR="00280931" w:rsidRDefault="00280931" w:rsidP="00280931">
      <w:pPr>
        <w:ind w:left="0"/>
        <w:rPr>
          <w:sz w:val="28"/>
          <w:szCs w:val="28"/>
        </w:rPr>
      </w:pPr>
    </w:p>
    <w:p w14:paraId="2BF38089" w14:textId="77777777" w:rsidR="00280931" w:rsidRDefault="00280931" w:rsidP="001F75BC">
      <w:pPr>
        <w:rPr>
          <w:sz w:val="28"/>
          <w:szCs w:val="28"/>
        </w:rPr>
      </w:pPr>
    </w:p>
    <w:p w14:paraId="4D3D489E" w14:textId="77777777" w:rsidR="00280931" w:rsidRDefault="00280931" w:rsidP="001F75BC">
      <w:pPr>
        <w:rPr>
          <w:sz w:val="28"/>
          <w:szCs w:val="28"/>
        </w:rPr>
      </w:pPr>
    </w:p>
    <w:p w14:paraId="579E7122" w14:textId="77777777" w:rsidR="00280931" w:rsidRDefault="00280931" w:rsidP="001F75BC">
      <w:pPr>
        <w:rPr>
          <w:sz w:val="28"/>
          <w:szCs w:val="28"/>
        </w:rPr>
      </w:pPr>
    </w:p>
    <w:p w14:paraId="6700AA71" w14:textId="2F2ED224" w:rsidR="001F75BC" w:rsidRDefault="001F75BC" w:rsidP="001F75BC">
      <w:pPr>
        <w:ind w:left="0"/>
        <w:rPr>
          <w:sz w:val="28"/>
          <w:szCs w:val="28"/>
        </w:rPr>
      </w:pPr>
    </w:p>
    <w:p w14:paraId="3395925D" w14:textId="77777777" w:rsidR="001F75BC" w:rsidRDefault="001F75BC" w:rsidP="000A5E5E">
      <w:pPr>
        <w:rPr>
          <w:sz w:val="28"/>
          <w:szCs w:val="28"/>
        </w:rPr>
      </w:pPr>
    </w:p>
    <w:p w14:paraId="0C1CBB20" w14:textId="77777777" w:rsidR="001F75BC" w:rsidRDefault="001F75BC" w:rsidP="000A5E5E">
      <w:pPr>
        <w:rPr>
          <w:sz w:val="28"/>
          <w:szCs w:val="28"/>
        </w:rPr>
      </w:pPr>
    </w:p>
    <w:p w14:paraId="5F1828AA" w14:textId="77777777" w:rsidR="00405CB5" w:rsidRDefault="00405CB5" w:rsidP="00EE4D60">
      <w:pPr>
        <w:rPr>
          <w:sz w:val="28"/>
          <w:szCs w:val="28"/>
        </w:rPr>
      </w:pPr>
    </w:p>
    <w:p w14:paraId="3CDCDF0B" w14:textId="77777777" w:rsidR="00405CB5" w:rsidRDefault="00405CB5" w:rsidP="00EE4D60">
      <w:pPr>
        <w:rPr>
          <w:sz w:val="28"/>
          <w:szCs w:val="28"/>
        </w:rPr>
      </w:pPr>
    </w:p>
    <w:p w14:paraId="6ACB222A" w14:textId="77777777" w:rsidR="00AD2F1F" w:rsidRDefault="00AD2F1F" w:rsidP="00EE4D60">
      <w:pPr>
        <w:rPr>
          <w:sz w:val="28"/>
          <w:szCs w:val="28"/>
        </w:rPr>
      </w:pPr>
    </w:p>
    <w:p w14:paraId="7CA8F468" w14:textId="71627FBB" w:rsidR="00AD2F1F" w:rsidRDefault="00AD2F1F" w:rsidP="00EE4D60">
      <w:pPr>
        <w:rPr>
          <w:sz w:val="28"/>
          <w:szCs w:val="28"/>
        </w:rPr>
      </w:pPr>
      <w:r>
        <w:rPr>
          <w:sz w:val="28"/>
          <w:szCs w:val="28"/>
        </w:rPr>
        <w:t xml:space="preserve"> </w:t>
      </w:r>
    </w:p>
    <w:p w14:paraId="5DA303FD" w14:textId="77777777" w:rsidR="00AD2F1F" w:rsidRDefault="00AD2F1F" w:rsidP="00EE4D60">
      <w:pPr>
        <w:rPr>
          <w:sz w:val="28"/>
          <w:szCs w:val="28"/>
        </w:rPr>
      </w:pPr>
    </w:p>
    <w:p w14:paraId="51DCE1CB" w14:textId="77777777" w:rsidR="00AD2F1F" w:rsidRDefault="00AD2F1F" w:rsidP="00EE4D60">
      <w:pPr>
        <w:rPr>
          <w:sz w:val="28"/>
          <w:szCs w:val="28"/>
        </w:rPr>
      </w:pPr>
    </w:p>
    <w:p w14:paraId="1567F7EC" w14:textId="77777777" w:rsidR="00AD2F1F" w:rsidRDefault="00AD2F1F" w:rsidP="00EE4D60">
      <w:pPr>
        <w:rPr>
          <w:sz w:val="28"/>
          <w:szCs w:val="28"/>
        </w:rPr>
      </w:pPr>
    </w:p>
    <w:p w14:paraId="76270FA2" w14:textId="77777777" w:rsidR="00AD2F1F" w:rsidRDefault="00AD2F1F" w:rsidP="00EE4D60">
      <w:pPr>
        <w:rPr>
          <w:sz w:val="28"/>
          <w:szCs w:val="28"/>
        </w:rPr>
      </w:pPr>
    </w:p>
    <w:p w14:paraId="17BB0018" w14:textId="77777777" w:rsidR="000D69B8" w:rsidRDefault="000D69B8" w:rsidP="00EE4D60">
      <w:pPr>
        <w:rPr>
          <w:sz w:val="28"/>
          <w:szCs w:val="28"/>
        </w:rPr>
      </w:pPr>
    </w:p>
    <w:p w14:paraId="0B5494C3" w14:textId="77777777" w:rsidR="000D69B8" w:rsidRDefault="000D69B8" w:rsidP="00EE4D60">
      <w:pPr>
        <w:rPr>
          <w:sz w:val="28"/>
          <w:szCs w:val="28"/>
        </w:rPr>
      </w:pPr>
    </w:p>
    <w:p w14:paraId="56BD43DB" w14:textId="77777777" w:rsidR="002536F6" w:rsidRDefault="002536F6" w:rsidP="002536F6">
      <w:pPr>
        <w:pStyle w:val="ListParagraph"/>
      </w:pPr>
    </w:p>
    <w:p w14:paraId="35E1198D" w14:textId="77777777" w:rsidR="002536F6" w:rsidRDefault="002536F6" w:rsidP="002536F6">
      <w:pPr>
        <w:pStyle w:val="ListParagraph"/>
      </w:pPr>
    </w:p>
    <w:p w14:paraId="682D52A2" w14:textId="77777777" w:rsidR="002536F6" w:rsidRDefault="002536F6" w:rsidP="002536F6"/>
    <w:sectPr w:rsidR="002536F6">
      <w:footerReference w:type="default" r:id="rId7"/>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99FE3" w14:textId="77777777" w:rsidR="002845BE" w:rsidRDefault="002845BE">
      <w:pPr>
        <w:spacing w:after="0" w:line="240" w:lineRule="auto"/>
      </w:pPr>
      <w:r>
        <w:separator/>
      </w:r>
    </w:p>
    <w:p w14:paraId="639788E0" w14:textId="77777777" w:rsidR="002845BE" w:rsidRDefault="002845BE"/>
  </w:endnote>
  <w:endnote w:type="continuationSeparator" w:id="0">
    <w:p w14:paraId="6B7FF0C2" w14:textId="77777777" w:rsidR="002845BE" w:rsidRDefault="002845BE">
      <w:pPr>
        <w:spacing w:after="0" w:line="240" w:lineRule="auto"/>
      </w:pPr>
      <w:r>
        <w:continuationSeparator/>
      </w:r>
    </w:p>
    <w:p w14:paraId="26443006" w14:textId="77777777" w:rsidR="002845BE" w:rsidRDefault="00284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76192" w14:textId="77777777" w:rsidR="001949D3" w:rsidRDefault="00B74CEC">
    <w:pPr>
      <w:pStyle w:val="Footer"/>
    </w:pPr>
    <w:r>
      <w:fldChar w:fldCharType="begin"/>
    </w:r>
    <w:r>
      <w:instrText xml:space="preserve"> PAGE   \* MERGEFORMAT </w:instrText>
    </w:r>
    <w:r>
      <w:fldChar w:fldCharType="separate"/>
    </w:r>
    <w:r w:rsidR="00575C57">
      <w:rPr>
        <w:noProof/>
      </w:rPr>
      <w:t>9</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96575" w14:textId="77777777" w:rsidR="002845BE" w:rsidRDefault="002845BE">
      <w:pPr>
        <w:spacing w:after="0" w:line="240" w:lineRule="auto"/>
      </w:pPr>
      <w:r>
        <w:separator/>
      </w:r>
    </w:p>
    <w:p w14:paraId="6386216D" w14:textId="77777777" w:rsidR="002845BE" w:rsidRDefault="002845BE"/>
  </w:footnote>
  <w:footnote w:type="continuationSeparator" w:id="0">
    <w:p w14:paraId="18BF786A" w14:textId="77777777" w:rsidR="002845BE" w:rsidRDefault="002845BE">
      <w:pPr>
        <w:spacing w:after="0" w:line="240" w:lineRule="auto"/>
      </w:pPr>
      <w:r>
        <w:continuationSeparator/>
      </w:r>
    </w:p>
    <w:p w14:paraId="047B4271" w14:textId="77777777" w:rsidR="002845BE" w:rsidRDefault="002845BE"/>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
    <w:nsid w:val="6FB95EAD"/>
    <w:multiLevelType w:val="hybridMultilevel"/>
    <w:tmpl w:val="12860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6D5C22"/>
    <w:multiLevelType w:val="hybridMultilevel"/>
    <w:tmpl w:val="57D4C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2A"/>
    <w:rsid w:val="000A5E5E"/>
    <w:rsid w:val="000C1457"/>
    <w:rsid w:val="000C16DD"/>
    <w:rsid w:val="000D0ED9"/>
    <w:rsid w:val="000D69B8"/>
    <w:rsid w:val="000E216F"/>
    <w:rsid w:val="000E2AEA"/>
    <w:rsid w:val="00124303"/>
    <w:rsid w:val="001762E3"/>
    <w:rsid w:val="001949D3"/>
    <w:rsid w:val="001E741A"/>
    <w:rsid w:val="001F1F0F"/>
    <w:rsid w:val="001F6121"/>
    <w:rsid w:val="001F75BC"/>
    <w:rsid w:val="00250A4B"/>
    <w:rsid w:val="002536F6"/>
    <w:rsid w:val="00280931"/>
    <w:rsid w:val="002845BE"/>
    <w:rsid w:val="002E182A"/>
    <w:rsid w:val="002F22D7"/>
    <w:rsid w:val="002F4C26"/>
    <w:rsid w:val="002F7C38"/>
    <w:rsid w:val="00405CB5"/>
    <w:rsid w:val="00492F41"/>
    <w:rsid w:val="004B1F99"/>
    <w:rsid w:val="004C5F7E"/>
    <w:rsid w:val="004D7F6F"/>
    <w:rsid w:val="00501AC6"/>
    <w:rsid w:val="0055252C"/>
    <w:rsid w:val="00575C57"/>
    <w:rsid w:val="005D5F6D"/>
    <w:rsid w:val="00601362"/>
    <w:rsid w:val="00642157"/>
    <w:rsid w:val="007C7724"/>
    <w:rsid w:val="008463FD"/>
    <w:rsid w:val="00856A7B"/>
    <w:rsid w:val="00883BB0"/>
    <w:rsid w:val="008B3CFF"/>
    <w:rsid w:val="00937323"/>
    <w:rsid w:val="00994076"/>
    <w:rsid w:val="00A52C19"/>
    <w:rsid w:val="00AA2DE0"/>
    <w:rsid w:val="00AD2F1F"/>
    <w:rsid w:val="00B27670"/>
    <w:rsid w:val="00B5015D"/>
    <w:rsid w:val="00B62B33"/>
    <w:rsid w:val="00B74CEC"/>
    <w:rsid w:val="00C563CB"/>
    <w:rsid w:val="00C87ACF"/>
    <w:rsid w:val="00CB1370"/>
    <w:rsid w:val="00CC6F83"/>
    <w:rsid w:val="00D12439"/>
    <w:rsid w:val="00E56E0B"/>
    <w:rsid w:val="00E77960"/>
    <w:rsid w:val="00ED1E2A"/>
    <w:rsid w:val="00EE4D60"/>
    <w:rsid w:val="00EE582A"/>
    <w:rsid w:val="00EF1D97"/>
    <w:rsid w:val="00F150E4"/>
    <w:rsid w:val="00F304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4F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DocumentMap">
    <w:name w:val="Document Map"/>
    <w:basedOn w:val="Normal"/>
    <w:link w:val="DocumentMapChar"/>
    <w:uiPriority w:val="99"/>
    <w:semiHidden/>
    <w:unhideWhenUsed/>
    <w:rsid w:val="00EE582A"/>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E582A"/>
    <w:rPr>
      <w:rFonts w:ascii="Times New Roman" w:hAnsi="Times New Roman"/>
      <w:sz w:val="24"/>
      <w:szCs w:val="24"/>
    </w:rPr>
  </w:style>
  <w:style w:type="paragraph" w:styleId="ListParagraph">
    <w:name w:val="List Paragraph"/>
    <w:basedOn w:val="Normal"/>
    <w:uiPriority w:val="34"/>
    <w:unhideWhenUsed/>
    <w:qFormat/>
    <w:rsid w:val="000C16DD"/>
    <w:pPr>
      <w:ind w:left="720"/>
      <w:contextualSpacing/>
    </w:pPr>
  </w:style>
  <w:style w:type="character" w:styleId="Hyperlink">
    <w:name w:val="Hyperlink"/>
    <w:basedOn w:val="DefaultParagraphFont"/>
    <w:uiPriority w:val="99"/>
    <w:unhideWhenUsed/>
    <w:rsid w:val="000C16DD"/>
    <w:rPr>
      <w:color w:val="58A8A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deepakverma/Library/Containers/com.microsoft.Word/Data/Library/Caches/16393/TM10002082/Create%20an%20Outline.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Create an Outline.dotx</Template>
  <TotalTime>399</TotalTime>
  <Pages>11</Pages>
  <Words>1075</Words>
  <Characters>6130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2017-04-05T04:01:00Z</dcterms:created>
  <dcterms:modified xsi:type="dcterms:W3CDTF">2017-04-13T04:35:00Z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